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7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7"/>
        <w:gridCol w:w="203"/>
        <w:gridCol w:w="1417"/>
        <w:gridCol w:w="720"/>
        <w:gridCol w:w="270"/>
        <w:gridCol w:w="810"/>
        <w:gridCol w:w="360"/>
        <w:gridCol w:w="360"/>
        <w:gridCol w:w="360"/>
        <w:gridCol w:w="1260"/>
        <w:gridCol w:w="270"/>
        <w:gridCol w:w="2160"/>
      </w:tblGrid>
      <w:tr w:rsidR="00EA0B33" w:rsidRPr="008E002F" w14:paraId="3D0A1CF5" w14:textId="77777777" w:rsidTr="6FC342C0">
        <w:trPr>
          <w:trHeight w:val="625"/>
        </w:trPr>
        <w:tc>
          <w:tcPr>
            <w:tcW w:w="9787" w:type="dxa"/>
            <w:gridSpan w:val="12"/>
            <w:shd w:val="clear" w:color="auto" w:fill="E6E6E6"/>
            <w:vAlign w:val="center"/>
          </w:tcPr>
          <w:p w14:paraId="6FA0286D" w14:textId="6965E233" w:rsidR="003F0A5C" w:rsidRDefault="00EA0B33" w:rsidP="003F0A5C">
            <w:pPr>
              <w:spacing w:after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8E002F">
              <w:rPr>
                <w:rFonts w:ascii="Calibri" w:hAnsi="Calibri"/>
                <w:b/>
                <w:sz w:val="28"/>
                <w:szCs w:val="28"/>
              </w:rPr>
              <w:t xml:space="preserve">REFERRAL FORM </w:t>
            </w:r>
          </w:p>
          <w:p w14:paraId="6FE19B27" w14:textId="5AAF5623" w:rsidR="008B0012" w:rsidRPr="003F0A5C" w:rsidRDefault="00EA0B33" w:rsidP="003F0A5C">
            <w:pPr>
              <w:spacing w:after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8E002F">
              <w:rPr>
                <w:rFonts w:ascii="Calibri" w:hAnsi="Calibri"/>
                <w:sz w:val="20"/>
                <w:szCs w:val="20"/>
              </w:rPr>
              <w:t>(</w:t>
            </w:r>
            <w:r w:rsidR="00906837">
              <w:rPr>
                <w:rFonts w:ascii="Calibri" w:eastAsia="Calibri" w:hAnsi="Calibri"/>
                <w:sz w:val="20"/>
                <w:szCs w:val="20"/>
              </w:rPr>
              <w:t xml:space="preserve">To submit to </w:t>
            </w:r>
            <w:hyperlink r:id="rId11" w:history="1">
              <w:r w:rsidR="00906837" w:rsidRPr="00FB6999">
                <w:rPr>
                  <w:rStyle w:val="Hyperlink"/>
                  <w:rFonts w:ascii="Calibri" w:eastAsia="Calibri" w:hAnsi="Calibri"/>
                  <w:sz w:val="20"/>
                  <w:szCs w:val="20"/>
                </w:rPr>
                <w:t>info@brahmcentre.com</w:t>
              </w:r>
            </w:hyperlink>
            <w:r w:rsidR="00906837">
              <w:rPr>
                <w:rFonts w:ascii="Calibri" w:eastAsia="Calibri" w:hAnsi="Calibri"/>
                <w:sz w:val="20"/>
                <w:szCs w:val="20"/>
              </w:rPr>
              <w:t>)</w:t>
            </w:r>
          </w:p>
        </w:tc>
      </w:tr>
      <w:tr w:rsidR="00353DE4" w:rsidRPr="008E002F" w14:paraId="1C841AAA" w14:textId="77777777" w:rsidTr="6FC342C0">
        <w:trPr>
          <w:trHeight w:val="386"/>
        </w:trPr>
        <w:tc>
          <w:tcPr>
            <w:tcW w:w="6097" w:type="dxa"/>
            <w:gridSpan w:val="9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550439F" w14:textId="5ED9845D" w:rsidR="00387F4B" w:rsidRPr="008E002F" w:rsidRDefault="00387F4B" w:rsidP="0D4D3684">
            <w:pPr>
              <w:spacing w:after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D4D3684">
              <w:rPr>
                <w:rFonts w:ascii="Calibri" w:hAnsi="Calibri"/>
                <w:b/>
                <w:bCs/>
                <w:sz w:val="22"/>
                <w:szCs w:val="22"/>
              </w:rPr>
              <w:t xml:space="preserve">Referring Agency Name: </w:t>
            </w:r>
            <w:r w:rsidR="00D4320D" w:rsidRPr="00FA66E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0" w:name="Text44"/>
            <w:r w:rsidR="00D4320D" w:rsidRPr="00FA66E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D4320D" w:rsidRPr="00FA66E2">
              <w:rPr>
                <w:rFonts w:ascii="Calibri" w:hAnsi="Calibri"/>
                <w:sz w:val="22"/>
                <w:szCs w:val="22"/>
              </w:rPr>
            </w:r>
            <w:r w:rsidR="00D4320D" w:rsidRPr="00FA66E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D4320D" w:rsidRPr="00FA66E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4320D" w:rsidRPr="00FA66E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4320D" w:rsidRPr="00FA66E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4320D" w:rsidRPr="00FA66E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4320D" w:rsidRPr="00FA66E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4320D" w:rsidRPr="00FA66E2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69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805AB29" w14:textId="1698942E" w:rsidR="00387F4B" w:rsidRPr="008E002F" w:rsidRDefault="00387F4B" w:rsidP="628744B3">
            <w:pPr>
              <w:spacing w:after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628744B3">
              <w:rPr>
                <w:rFonts w:ascii="Calibri" w:hAnsi="Calibri"/>
                <w:b/>
                <w:bCs/>
                <w:sz w:val="22"/>
                <w:szCs w:val="22"/>
              </w:rPr>
              <w:t>Date</w:t>
            </w:r>
            <w:r w:rsidRPr="628744B3">
              <w:rPr>
                <w:rFonts w:ascii="Calibri" w:hAnsi="Calibri"/>
                <w:sz w:val="22"/>
                <w:szCs w:val="22"/>
              </w:rPr>
              <w:t>:</w:t>
            </w:r>
            <w:r w:rsidR="008E002F" w:rsidRPr="628744B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E002F" w:rsidRPr="009350A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" w:name="Text40"/>
            <w:r w:rsidR="008E002F" w:rsidRPr="009350A5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8E002F" w:rsidRPr="009350A5">
              <w:rPr>
                <w:rFonts w:ascii="Calibri" w:hAnsi="Calibri"/>
                <w:sz w:val="22"/>
                <w:szCs w:val="22"/>
              </w:rPr>
            </w:r>
            <w:r w:rsidR="008E002F" w:rsidRPr="009350A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D4320D" w:rsidRPr="009350A5">
              <w:rPr>
                <w:rFonts w:ascii="Calibri" w:hAnsi="Calibri"/>
                <w:sz w:val="22"/>
                <w:szCs w:val="22"/>
              </w:rPr>
              <w:t> </w:t>
            </w:r>
            <w:r w:rsidR="00D4320D" w:rsidRPr="009350A5">
              <w:rPr>
                <w:rFonts w:ascii="Calibri" w:hAnsi="Calibri"/>
                <w:sz w:val="22"/>
                <w:szCs w:val="22"/>
              </w:rPr>
              <w:t> </w:t>
            </w:r>
            <w:r w:rsidR="00D4320D" w:rsidRPr="009350A5">
              <w:rPr>
                <w:rFonts w:ascii="Calibri" w:hAnsi="Calibri"/>
                <w:sz w:val="22"/>
                <w:szCs w:val="22"/>
              </w:rPr>
              <w:t> </w:t>
            </w:r>
            <w:r w:rsidR="00D4320D" w:rsidRPr="009350A5">
              <w:rPr>
                <w:rFonts w:ascii="Calibri" w:hAnsi="Calibri"/>
                <w:sz w:val="22"/>
                <w:szCs w:val="22"/>
              </w:rPr>
              <w:t> </w:t>
            </w:r>
            <w:r w:rsidR="00D4320D" w:rsidRPr="009350A5">
              <w:rPr>
                <w:rFonts w:ascii="Calibri" w:hAnsi="Calibri"/>
                <w:sz w:val="22"/>
                <w:szCs w:val="22"/>
              </w:rPr>
              <w:t> </w:t>
            </w:r>
            <w:r w:rsidR="008E002F" w:rsidRPr="009350A5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</w:p>
        </w:tc>
      </w:tr>
      <w:tr w:rsidR="00885924" w:rsidRPr="008E002F" w14:paraId="6BA665D0" w14:textId="77777777" w:rsidTr="6FC342C0">
        <w:trPr>
          <w:trHeight w:val="359"/>
        </w:trPr>
        <w:tc>
          <w:tcPr>
            <w:tcW w:w="9787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2CDC90A" w14:textId="6CC6B7DD" w:rsidR="00885924" w:rsidRPr="00885924" w:rsidRDefault="00885924" w:rsidP="00363BF5">
            <w:pPr>
              <w:tabs>
                <w:tab w:val="center" w:pos="3276"/>
              </w:tabs>
              <w:spacing w:after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Patient/ family has consented to this referral to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</w:rPr>
              <w:t>Brahm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</w:rPr>
              <w:t xml:space="preserve"> Centre</w:t>
            </w:r>
            <w:r w:rsidR="00363BF5">
              <w:rPr>
                <w:rFonts w:ascii="Calibri" w:eastAsia="Calibri" w:hAnsi="Calibri"/>
                <w:sz w:val="22"/>
                <w:szCs w:val="22"/>
              </w:rPr>
              <w:t xml:space="preserve">        </w:t>
            </w:r>
            <w:r w:rsidR="00336B99">
              <w:rPr>
                <w:rFonts w:ascii="Calibri" w:eastAsia="Calibri" w:hAnsi="Calibri"/>
                <w:sz w:val="22"/>
                <w:szCs w:val="22"/>
              </w:rPr>
              <w:t xml:space="preserve">           </w:t>
            </w:r>
            <w:r w:rsidR="00EE60F9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" w:name="Check1"/>
            <w:r w:rsidR="00EE60F9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2"/>
                <w:szCs w:val="22"/>
              </w:rPr>
            </w:r>
            <w:r w:rsidR="00AF30A0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EE60F9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"/>
            <w:r w:rsidR="008F1F9E">
              <w:rPr>
                <w:rFonts w:ascii="Calibri" w:eastAsia="Calibri" w:hAnsi="Calibri"/>
                <w:sz w:val="22"/>
                <w:szCs w:val="22"/>
              </w:rPr>
              <w:t>Yes</w:t>
            </w:r>
            <w:r w:rsidR="00EE60F9">
              <w:rPr>
                <w:rFonts w:ascii="Calibri" w:eastAsia="Calibri" w:hAnsi="Calibri"/>
                <w:sz w:val="22"/>
                <w:szCs w:val="22"/>
              </w:rPr>
              <w:t xml:space="preserve">                </w:t>
            </w:r>
            <w:r w:rsidR="00EE60F9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E60F9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2"/>
                <w:szCs w:val="22"/>
              </w:rPr>
            </w:r>
            <w:r w:rsidR="00AF30A0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EE60F9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EE60F9">
              <w:rPr>
                <w:rFonts w:ascii="Calibri" w:eastAsia="Calibri" w:hAnsi="Calibri"/>
                <w:sz w:val="22"/>
                <w:szCs w:val="22"/>
              </w:rPr>
              <w:t xml:space="preserve"> No </w:t>
            </w:r>
          </w:p>
        </w:tc>
      </w:tr>
      <w:tr w:rsidR="00906837" w:rsidRPr="00353DE4" w14:paraId="624528E7" w14:textId="77777777" w:rsidTr="6FC342C0">
        <w:trPr>
          <w:trHeight w:val="431"/>
        </w:trPr>
        <w:tc>
          <w:tcPr>
            <w:tcW w:w="9787" w:type="dxa"/>
            <w:gridSpan w:val="12"/>
            <w:tcBorders>
              <w:top w:val="nil"/>
              <w:bottom w:val="single" w:sz="4" w:space="0" w:color="000000" w:themeColor="text1"/>
            </w:tcBorders>
            <w:vAlign w:val="center"/>
          </w:tcPr>
          <w:p w14:paraId="1DAF1F01" w14:textId="64564153" w:rsidR="00897119" w:rsidRPr="00353DE4" w:rsidRDefault="00EE60F9" w:rsidP="00897119">
            <w:pPr>
              <w:tabs>
                <w:tab w:val="center" w:pos="3276"/>
              </w:tabs>
              <w:spacing w:before="120" w:after="120"/>
              <w:rPr>
                <w:rFonts w:ascii="Calibri" w:eastAsia="Calibri" w:hAnsi="Calibri"/>
                <w:sz w:val="22"/>
                <w:szCs w:val="22"/>
              </w:rPr>
            </w:pPr>
            <w:r w:rsidRPr="00EE60F9">
              <w:rPr>
                <w:rFonts w:ascii="Calibri" w:eastAsia="Calibri" w:hAnsi="Calibri"/>
                <w:b/>
                <w:bCs/>
                <w:sz w:val="22"/>
                <w:szCs w:val="22"/>
              </w:rPr>
              <w:t>Types of Referral(</w:t>
            </w:r>
            <w:proofErr w:type="gramStart"/>
            <w:r w:rsidRPr="00EE60F9">
              <w:rPr>
                <w:rFonts w:ascii="Calibri" w:eastAsia="Calibri" w:hAnsi="Calibri"/>
                <w:b/>
                <w:bCs/>
                <w:sz w:val="22"/>
                <w:szCs w:val="22"/>
              </w:rPr>
              <w:t>s)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2"/>
                <w:szCs w:val="22"/>
              </w:rPr>
            </w:r>
            <w:r w:rsidR="00AF30A0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906837" w:rsidRPr="008E002F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906837">
              <w:rPr>
                <w:rFonts w:ascii="Calibri" w:eastAsia="Calibri" w:hAnsi="Calibri"/>
                <w:sz w:val="22"/>
                <w:szCs w:val="22"/>
              </w:rPr>
              <w:t xml:space="preserve">Case Management </w:t>
            </w:r>
            <w:r w:rsidR="00FC6478">
              <w:rPr>
                <w:rFonts w:ascii="Calibri" w:eastAsia="Calibri" w:hAnsi="Calibri"/>
                <w:sz w:val="22"/>
                <w:szCs w:val="22"/>
              </w:rPr>
              <w:t xml:space="preserve">  </w:t>
            </w:r>
            <w:r w:rsidR="00AB1861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F601BB">
              <w:rPr>
                <w:rFonts w:ascii="Calibri" w:eastAsia="Calibri" w:hAnsi="Calibri"/>
                <w:sz w:val="22"/>
                <w:szCs w:val="22"/>
              </w:rPr>
              <w:t xml:space="preserve">       </w:t>
            </w:r>
            <w:r w:rsidR="00897119">
              <w:rPr>
                <w:rFonts w:ascii="Calibri" w:eastAsia="Calibri" w:hAnsi="Calibri"/>
                <w:sz w:val="22"/>
                <w:szCs w:val="22"/>
              </w:rPr>
              <w:tab/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2"/>
                <w:szCs w:val="22"/>
              </w:rPr>
            </w:r>
            <w:r w:rsidR="00AF30A0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906837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897119">
              <w:rPr>
                <w:rFonts w:ascii="Calibri" w:eastAsia="Calibri" w:hAnsi="Calibri"/>
                <w:sz w:val="22"/>
                <w:szCs w:val="22"/>
              </w:rPr>
              <w:t>Counselling</w:t>
            </w:r>
            <w:r w:rsidR="00897119">
              <w:rPr>
                <w:rFonts w:ascii="Calibri" w:eastAsia="Calibri" w:hAnsi="Calibri"/>
                <w:sz w:val="22"/>
                <w:szCs w:val="22"/>
              </w:rPr>
              <w:tab/>
            </w:r>
            <w:r w:rsidR="00897119">
              <w:rPr>
                <w:rFonts w:ascii="Calibri" w:eastAsia="Calibri" w:hAnsi="Calibri"/>
                <w:sz w:val="22"/>
                <w:szCs w:val="22"/>
              </w:rPr>
              <w:tab/>
            </w:r>
            <w:r w:rsidR="00897119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897119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2"/>
                <w:szCs w:val="22"/>
              </w:rPr>
            </w:r>
            <w:r w:rsidR="00AF30A0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897119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897119">
              <w:rPr>
                <w:rFonts w:ascii="Calibri" w:eastAsia="Calibri" w:hAnsi="Calibri"/>
                <w:sz w:val="22"/>
                <w:szCs w:val="22"/>
              </w:rPr>
              <w:t xml:space="preserve"> Befriending Service</w:t>
            </w:r>
            <w:r w:rsidR="00897119">
              <w:rPr>
                <w:rFonts w:ascii="Calibri" w:eastAsia="Calibri" w:hAnsi="Calibri"/>
                <w:sz w:val="22"/>
                <w:szCs w:val="22"/>
              </w:rPr>
              <w:br/>
            </w:r>
            <w:r w:rsidR="00897119">
              <w:rPr>
                <w:rFonts w:ascii="Calibri" w:eastAsia="Calibri" w:hAnsi="Calibri"/>
                <w:sz w:val="22"/>
                <w:szCs w:val="22"/>
              </w:rPr>
              <w:tab/>
              <w:t xml:space="preserve">   </w:t>
            </w:r>
            <w:r w:rsidR="3F554D50">
              <w:rPr>
                <w:rFonts w:ascii="Calibri" w:eastAsia="Calibri" w:hAnsi="Calibri"/>
                <w:sz w:val="22"/>
                <w:szCs w:val="22"/>
              </w:rPr>
              <w:t xml:space="preserve">                            </w:t>
            </w:r>
            <w:r w:rsidR="00897119">
              <w:rPr>
                <w:rFonts w:ascii="Calibri" w:eastAsia="Calibri" w:hAnsi="Calibri"/>
                <w:sz w:val="22"/>
                <w:szCs w:val="22"/>
              </w:rPr>
              <w:t>(CREST/COMIT/</w:t>
            </w:r>
            <w:proofErr w:type="spellStart"/>
            <w:r w:rsidR="00897119" w:rsidRPr="6FC342C0">
              <w:rPr>
                <w:rFonts w:ascii="Calibri" w:eastAsia="Calibri" w:hAnsi="Calibri"/>
                <w:sz w:val="22"/>
                <w:szCs w:val="22"/>
              </w:rPr>
              <w:t>Eldersitter</w:t>
            </w:r>
            <w:proofErr w:type="spellEnd"/>
            <w:r w:rsidR="00897119">
              <w:rPr>
                <w:rFonts w:ascii="Calibri" w:eastAsia="Calibri" w:hAnsi="Calibri"/>
                <w:sz w:val="22"/>
                <w:szCs w:val="22"/>
              </w:rPr>
              <w:t>)</w:t>
            </w:r>
          </w:p>
        </w:tc>
      </w:tr>
      <w:tr w:rsidR="00B83CEC" w:rsidRPr="00353DE4" w14:paraId="3C6A9E2C" w14:textId="77777777" w:rsidTr="6FC342C0">
        <w:trPr>
          <w:trHeight w:val="1160"/>
        </w:trPr>
        <w:tc>
          <w:tcPr>
            <w:tcW w:w="9787" w:type="dxa"/>
            <w:gridSpan w:val="12"/>
            <w:tcBorders>
              <w:top w:val="nil"/>
              <w:bottom w:val="single" w:sz="4" w:space="0" w:color="000000" w:themeColor="text1"/>
            </w:tcBorders>
          </w:tcPr>
          <w:p w14:paraId="1EC66F0C" w14:textId="55F84D8C" w:rsidR="00B83CEC" w:rsidRPr="00906837" w:rsidRDefault="00B83CEC" w:rsidP="14D3AAAD">
            <w:pPr>
              <w:tabs>
                <w:tab w:val="center" w:pos="3276"/>
              </w:tabs>
              <w:spacing w:before="120" w:after="0"/>
              <w:rPr>
                <w:rFonts w:ascii="Calibri" w:eastAsia="Calibri" w:hAnsi="Calibri"/>
                <w:color w:val="BFBFBF" w:themeColor="background1" w:themeShade="BF"/>
                <w:sz w:val="22"/>
                <w:szCs w:val="22"/>
              </w:rPr>
            </w:pPr>
            <w:r w:rsidRPr="14D3AAAD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Presenting Issues/reason for referral </w:t>
            </w:r>
            <w:r w:rsidRPr="14D3AAAD">
              <w:rPr>
                <w:rFonts w:ascii="Calibri" w:eastAsia="Calibri" w:hAnsi="Calibri"/>
                <w:sz w:val="22"/>
                <w:szCs w:val="22"/>
                <w:vertAlign w:val="superscript"/>
              </w:rPr>
              <w:t>(attach a separate sheet if insufficient space)</w:t>
            </w:r>
            <w:r w:rsidR="784DE825" w:rsidRPr="14D3AAAD">
              <w:rPr>
                <w:rFonts w:ascii="Calibri" w:eastAsia="Calibri" w:hAnsi="Calibri"/>
                <w:sz w:val="22"/>
                <w:szCs w:val="22"/>
                <w:vertAlign w:val="superscript"/>
              </w:rPr>
              <w:t xml:space="preserve"> </w:t>
            </w:r>
          </w:p>
          <w:p w14:paraId="1F05CBDD" w14:textId="2AB96B7E" w:rsidR="00B83CEC" w:rsidRPr="00906837" w:rsidRDefault="00B83CEC" w:rsidP="14D3AAAD">
            <w:pPr>
              <w:tabs>
                <w:tab w:val="center" w:pos="3276"/>
              </w:tabs>
              <w:spacing w:before="120" w:after="0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</w:p>
        </w:tc>
      </w:tr>
      <w:tr w:rsidR="002D3B9D" w:rsidRPr="008E002F" w14:paraId="6DBD402E" w14:textId="77777777" w:rsidTr="6FC342C0">
        <w:trPr>
          <w:trHeight w:val="431"/>
        </w:trPr>
        <w:tc>
          <w:tcPr>
            <w:tcW w:w="9787" w:type="dxa"/>
            <w:gridSpan w:val="12"/>
            <w:shd w:val="clear" w:color="auto" w:fill="D9D9D9" w:themeFill="background1" w:themeFillShade="D9"/>
            <w:vAlign w:val="center"/>
          </w:tcPr>
          <w:p w14:paraId="4782532A" w14:textId="138D0C98" w:rsidR="002D3B9D" w:rsidRPr="008E002F" w:rsidRDefault="002D3B9D" w:rsidP="001C7E17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E002F">
              <w:rPr>
                <w:rFonts w:ascii="Calibri" w:eastAsia="Calibri" w:hAnsi="Calibri"/>
                <w:b/>
                <w:sz w:val="22"/>
                <w:szCs w:val="22"/>
              </w:rPr>
              <w:t xml:space="preserve">(A) </w:t>
            </w:r>
            <w:r w:rsidR="007D0146" w:rsidRPr="008E002F">
              <w:rPr>
                <w:rFonts w:ascii="Calibri" w:eastAsia="Calibri" w:hAnsi="Calibri"/>
                <w:b/>
                <w:sz w:val="22"/>
                <w:szCs w:val="22"/>
              </w:rPr>
              <w:t>CLIENT</w:t>
            </w:r>
            <w:r w:rsidR="007A2F25" w:rsidRPr="008E002F">
              <w:rPr>
                <w:rFonts w:ascii="Calibri" w:eastAsia="Calibri" w:hAnsi="Calibri"/>
                <w:b/>
                <w:sz w:val="22"/>
                <w:szCs w:val="22"/>
              </w:rPr>
              <w:t>’S INFORMATION</w:t>
            </w:r>
          </w:p>
        </w:tc>
      </w:tr>
      <w:tr w:rsidR="003E1A5F" w:rsidRPr="008E002F" w14:paraId="5371622C" w14:textId="77777777" w:rsidTr="6FC342C0">
        <w:trPr>
          <w:trHeight w:val="359"/>
        </w:trPr>
        <w:tc>
          <w:tcPr>
            <w:tcW w:w="1800" w:type="dxa"/>
            <w:gridSpan w:val="2"/>
            <w:vAlign w:val="center"/>
          </w:tcPr>
          <w:p w14:paraId="7F5FBE71" w14:textId="3E639D62" w:rsidR="003E1A5F" w:rsidRPr="008E002F" w:rsidRDefault="003E1A5F" w:rsidP="003E1A5F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E002F">
              <w:rPr>
                <w:rFonts w:ascii="Calibri" w:eastAsia="Calibri" w:hAnsi="Calibri"/>
                <w:b/>
                <w:sz w:val="22"/>
                <w:szCs w:val="22"/>
              </w:rPr>
              <w:t>Nam</w:t>
            </w:r>
            <w:r w:rsidR="004B79C5">
              <w:rPr>
                <w:rFonts w:ascii="Calibri" w:eastAsia="Calibri" w:hAnsi="Calibri"/>
                <w:b/>
                <w:sz w:val="22"/>
                <w:szCs w:val="22"/>
              </w:rPr>
              <w:t>e</w:t>
            </w:r>
          </w:p>
        </w:tc>
        <w:tc>
          <w:tcPr>
            <w:tcW w:w="4297" w:type="dxa"/>
            <w:gridSpan w:val="7"/>
            <w:vAlign w:val="center"/>
          </w:tcPr>
          <w:p w14:paraId="171A024B" w14:textId="6E9E99D6" w:rsidR="003E1A5F" w:rsidRPr="008E002F" w:rsidRDefault="003E1A5F" w:rsidP="14D3AAAD">
            <w:pPr>
              <w:tabs>
                <w:tab w:val="center" w:pos="3276"/>
              </w:tabs>
              <w:spacing w:after="0" w:line="259" w:lineRule="auto"/>
              <w:rPr>
                <w:rFonts w:ascii="Calibri" w:eastAsia="Calibri" w:hAnsi="Calibri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1DE3F102" w14:textId="7CC6ADCB" w:rsidR="003E1A5F" w:rsidRPr="008E002F" w:rsidRDefault="003E1A5F" w:rsidP="003E1A5F">
            <w:pPr>
              <w:tabs>
                <w:tab w:val="center" w:pos="3276"/>
              </w:tabs>
              <w:spacing w:after="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8E002F">
              <w:rPr>
                <w:rFonts w:ascii="Calibri" w:eastAsia="Calibri" w:hAnsi="Calibri"/>
                <w:b/>
                <w:sz w:val="22"/>
                <w:szCs w:val="22"/>
              </w:rPr>
              <w:t>NRIC</w:t>
            </w:r>
          </w:p>
        </w:tc>
        <w:tc>
          <w:tcPr>
            <w:tcW w:w="2160" w:type="dxa"/>
            <w:vAlign w:val="center"/>
          </w:tcPr>
          <w:p w14:paraId="6E01BB0A" w14:textId="1A82CE7B" w:rsidR="003E1A5F" w:rsidRPr="008E002F" w:rsidRDefault="003E1A5F" w:rsidP="0D4D3684">
            <w:pPr>
              <w:tabs>
                <w:tab w:val="center" w:pos="3276"/>
              </w:tabs>
              <w:spacing w:after="0" w:line="276" w:lineRule="auto"/>
              <w:rPr>
                <w:rFonts w:ascii="Calibri" w:eastAsia="Calibri" w:hAnsi="Calibri"/>
              </w:rPr>
            </w:pPr>
          </w:p>
        </w:tc>
      </w:tr>
      <w:tr w:rsidR="003E1A5F" w:rsidRPr="008E002F" w14:paraId="5FB25874" w14:textId="77777777" w:rsidTr="6FC342C0">
        <w:trPr>
          <w:trHeight w:val="503"/>
        </w:trPr>
        <w:tc>
          <w:tcPr>
            <w:tcW w:w="1800" w:type="dxa"/>
            <w:gridSpan w:val="2"/>
            <w:vAlign w:val="center"/>
          </w:tcPr>
          <w:p w14:paraId="2BEC691E" w14:textId="2B255A6C" w:rsidR="003E1A5F" w:rsidRPr="008E002F" w:rsidRDefault="003E1A5F" w:rsidP="009021EE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E002F">
              <w:rPr>
                <w:rFonts w:ascii="Calibri" w:eastAsia="Calibri" w:hAnsi="Calibri"/>
                <w:b/>
                <w:sz w:val="22"/>
                <w:szCs w:val="22"/>
              </w:rPr>
              <w:t>Address</w:t>
            </w:r>
          </w:p>
        </w:tc>
        <w:tc>
          <w:tcPr>
            <w:tcW w:w="4297" w:type="dxa"/>
            <w:gridSpan w:val="7"/>
          </w:tcPr>
          <w:p w14:paraId="58A2ADD2" w14:textId="5EFCC348" w:rsidR="003E1A5F" w:rsidRDefault="003E1A5F" w:rsidP="0D4D3684">
            <w:pPr>
              <w:tabs>
                <w:tab w:val="center" w:pos="3276"/>
              </w:tabs>
              <w:spacing w:after="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8E002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" w:name="Text42"/>
            <w:r w:rsidRPr="008E002F"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 w:rsidRPr="008E002F">
              <w:rPr>
                <w:rFonts w:ascii="Calibri" w:eastAsia="Calibri" w:hAnsi="Calibri"/>
                <w:sz w:val="22"/>
                <w:szCs w:val="22"/>
              </w:rPr>
            </w:r>
            <w:r w:rsidRPr="008E002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 w:rsidRPr="008E002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3"/>
            <w:r w:rsidRPr="008E002F">
              <w:rPr>
                <w:rFonts w:ascii="Calibri" w:eastAsia="Calibri" w:hAnsi="Calibri"/>
                <w:sz w:val="22"/>
                <w:szCs w:val="22"/>
              </w:rPr>
              <w:t xml:space="preserve">                                                                            </w:t>
            </w:r>
            <w:r w:rsidR="00906837">
              <w:rPr>
                <w:rFonts w:ascii="Calibri" w:eastAsia="Calibri" w:hAnsi="Calibri"/>
                <w:sz w:val="22"/>
                <w:szCs w:val="22"/>
              </w:rPr>
              <w:t xml:space="preserve">                           </w:t>
            </w:r>
            <w:r w:rsidRPr="008E002F">
              <w:rPr>
                <w:rFonts w:ascii="Calibri" w:eastAsia="Calibri" w:hAnsi="Calibri"/>
                <w:sz w:val="22"/>
                <w:szCs w:val="22"/>
              </w:rPr>
              <w:t>Singapore (</w:t>
            </w:r>
            <w:r w:rsidRPr="008E002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8E002F"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 w:rsidRPr="008E002F">
              <w:rPr>
                <w:rFonts w:ascii="Calibri" w:eastAsia="Calibri" w:hAnsi="Calibri"/>
                <w:sz w:val="22"/>
                <w:szCs w:val="22"/>
              </w:rPr>
            </w:r>
            <w:r w:rsidRPr="008E002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8E002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4"/>
            <w:r w:rsidRPr="008E002F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      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</w:rPr>
              <w:t xml:space="preserve">  )</w:t>
            </w:r>
            <w:proofErr w:type="gramEnd"/>
          </w:p>
        </w:tc>
        <w:tc>
          <w:tcPr>
            <w:tcW w:w="1530" w:type="dxa"/>
            <w:gridSpan w:val="2"/>
            <w:vAlign w:val="center"/>
          </w:tcPr>
          <w:p w14:paraId="1DF652F9" w14:textId="05F9E4BB" w:rsidR="003E1A5F" w:rsidRPr="003E1A5F" w:rsidRDefault="003E1A5F" w:rsidP="00FB0439">
            <w:pPr>
              <w:tabs>
                <w:tab w:val="center" w:pos="3276"/>
              </w:tabs>
              <w:spacing w:after="0"/>
              <w:rPr>
                <w:rFonts w:ascii="Calibri" w:eastAsia="Calibri" w:hAnsi="Calibri"/>
                <w:sz w:val="22"/>
                <w:szCs w:val="22"/>
              </w:rPr>
            </w:pPr>
            <w:r w:rsidRPr="003E1A5F">
              <w:rPr>
                <w:rFonts w:ascii="Calibri" w:eastAsia="Calibri" w:hAnsi="Calibri"/>
                <w:b/>
                <w:sz w:val="22"/>
                <w:szCs w:val="20"/>
              </w:rPr>
              <w:t>Citizenshi</w:t>
            </w:r>
            <w:r w:rsidR="00FB0439">
              <w:rPr>
                <w:rFonts w:ascii="Calibri" w:eastAsia="Calibri" w:hAnsi="Calibri"/>
                <w:b/>
                <w:sz w:val="22"/>
                <w:szCs w:val="20"/>
              </w:rPr>
              <w:t>p</w:t>
            </w:r>
          </w:p>
        </w:tc>
        <w:tc>
          <w:tcPr>
            <w:tcW w:w="2160" w:type="dxa"/>
            <w:vAlign w:val="center"/>
          </w:tcPr>
          <w:p w14:paraId="6700E2B0" w14:textId="5B08C1B7" w:rsidR="003E1A5F" w:rsidRDefault="00EE60F9" w:rsidP="00B81B49">
            <w:pPr>
              <w:tabs>
                <w:tab w:val="center" w:pos="3276"/>
              </w:tabs>
              <w:spacing w:after="0"/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22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22"/>
              </w:rPr>
            </w:r>
            <w:r w:rsidR="00AF30A0">
              <w:rPr>
                <w:rFonts w:ascii="Calibri" w:eastAsia="Calibri" w:hAnsi="Calibri"/>
                <w:sz w:val="20"/>
                <w:szCs w:val="22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22"/>
              </w:rPr>
              <w:fldChar w:fldCharType="end"/>
            </w:r>
            <w:r w:rsidR="003E1A5F" w:rsidRPr="000008C3">
              <w:rPr>
                <w:rFonts w:ascii="Calibri" w:eastAsia="Calibri" w:hAnsi="Calibri"/>
                <w:sz w:val="20"/>
                <w:szCs w:val="22"/>
              </w:rPr>
              <w:t xml:space="preserve"> Singaporean</w:t>
            </w:r>
            <w:r w:rsidR="00906837">
              <w:rPr>
                <w:rFonts w:ascii="Calibri" w:eastAsia="Calibri" w:hAnsi="Calibri"/>
                <w:sz w:val="20"/>
                <w:szCs w:val="22"/>
              </w:rPr>
              <w:t xml:space="preserve">      </w:t>
            </w:r>
            <w:r>
              <w:rPr>
                <w:rFonts w:ascii="Calibri" w:eastAsia="Calibri" w:hAnsi="Calibri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22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22"/>
              </w:rPr>
            </w:r>
            <w:r w:rsidR="00AF30A0">
              <w:rPr>
                <w:rFonts w:ascii="Calibri" w:eastAsia="Calibri" w:hAnsi="Calibri"/>
                <w:sz w:val="20"/>
                <w:szCs w:val="22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22"/>
              </w:rPr>
              <w:fldChar w:fldCharType="end"/>
            </w:r>
            <w:r w:rsidR="003E1A5F" w:rsidRPr="000008C3">
              <w:rPr>
                <w:rFonts w:ascii="Calibri" w:eastAsia="Calibri" w:hAnsi="Calibri"/>
                <w:sz w:val="20"/>
                <w:szCs w:val="22"/>
              </w:rPr>
              <w:t xml:space="preserve"> PR</w:t>
            </w:r>
          </w:p>
          <w:p w14:paraId="2789774C" w14:textId="61500121" w:rsidR="003E1A5F" w:rsidRPr="003E1A5F" w:rsidRDefault="00EE60F9" w:rsidP="00B81B49">
            <w:pPr>
              <w:tabs>
                <w:tab w:val="center" w:pos="3276"/>
              </w:tabs>
              <w:spacing w:after="0"/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22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22"/>
              </w:rPr>
            </w:r>
            <w:r w:rsidR="00AF30A0">
              <w:rPr>
                <w:rFonts w:ascii="Calibri" w:eastAsia="Calibri" w:hAnsi="Calibri"/>
                <w:sz w:val="20"/>
                <w:szCs w:val="22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22"/>
              </w:rPr>
              <w:fldChar w:fldCharType="end"/>
            </w:r>
            <w:r w:rsidR="003E1A5F" w:rsidRPr="000008C3">
              <w:rPr>
                <w:rFonts w:ascii="Calibri" w:eastAsia="Calibri" w:hAnsi="Calibri"/>
                <w:sz w:val="20"/>
                <w:szCs w:val="22"/>
              </w:rPr>
              <w:t xml:space="preserve"> Non-citizen</w:t>
            </w:r>
          </w:p>
        </w:tc>
      </w:tr>
      <w:tr w:rsidR="00353DE4" w:rsidRPr="008E002F" w14:paraId="6082F7CC" w14:textId="77777777" w:rsidTr="6FC342C0">
        <w:trPr>
          <w:trHeight w:val="323"/>
        </w:trPr>
        <w:tc>
          <w:tcPr>
            <w:tcW w:w="1800" w:type="dxa"/>
            <w:gridSpan w:val="2"/>
            <w:vAlign w:val="center"/>
          </w:tcPr>
          <w:p w14:paraId="54A2526B" w14:textId="74C17627" w:rsidR="005F1705" w:rsidRPr="008E002F" w:rsidRDefault="005F1705" w:rsidP="005F1705">
            <w:pPr>
              <w:tabs>
                <w:tab w:val="center" w:pos="3276"/>
              </w:tabs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E002F">
              <w:rPr>
                <w:rFonts w:ascii="Calibri" w:eastAsia="Calibri" w:hAnsi="Calibri"/>
                <w:b/>
                <w:sz w:val="22"/>
                <w:szCs w:val="22"/>
              </w:rPr>
              <w:t>Date of Birth</w:t>
            </w:r>
          </w:p>
        </w:tc>
        <w:tc>
          <w:tcPr>
            <w:tcW w:w="4297" w:type="dxa"/>
            <w:gridSpan w:val="7"/>
            <w:vAlign w:val="center"/>
          </w:tcPr>
          <w:p w14:paraId="5CF14126" w14:textId="27D52B4A" w:rsidR="005F1705" w:rsidRPr="008E002F" w:rsidRDefault="005F1705" w:rsidP="00D4320D">
            <w:pPr>
              <w:tabs>
                <w:tab w:val="center" w:pos="3276"/>
              </w:tabs>
              <w:spacing w:after="0"/>
              <w:rPr>
                <w:rFonts w:ascii="Calibri" w:eastAsia="Calibri" w:hAnsi="Calibri"/>
                <w:sz w:val="22"/>
                <w:szCs w:val="22"/>
              </w:rPr>
            </w:pPr>
            <w:r w:rsidRPr="008E002F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8E002F"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 w:rsidRPr="008E002F">
              <w:rPr>
                <w:rFonts w:ascii="Calibri" w:eastAsia="Calibri" w:hAnsi="Calibri"/>
                <w:sz w:val="22"/>
                <w:szCs w:val="22"/>
              </w:rPr>
            </w:r>
            <w:r w:rsidRPr="008E002F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</w:rPr>
              <w:t> </w:t>
            </w:r>
            <w:r w:rsidRPr="008E002F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530" w:type="dxa"/>
            <w:gridSpan w:val="2"/>
            <w:vAlign w:val="center"/>
          </w:tcPr>
          <w:p w14:paraId="2E5D3DB3" w14:textId="63B9D09A" w:rsidR="005F1705" w:rsidRPr="008E002F" w:rsidRDefault="00C548DE" w:rsidP="0057039D">
            <w:pPr>
              <w:tabs>
                <w:tab w:val="center" w:pos="3276"/>
              </w:tabs>
              <w:spacing w:after="0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Age</w:t>
            </w:r>
          </w:p>
        </w:tc>
        <w:tc>
          <w:tcPr>
            <w:tcW w:w="2160" w:type="dxa"/>
            <w:vAlign w:val="center"/>
          </w:tcPr>
          <w:p w14:paraId="1B6082B4" w14:textId="483B0BA1" w:rsidR="005F1705" w:rsidRPr="005F1705" w:rsidRDefault="005F1705" w:rsidP="0064273D">
            <w:pPr>
              <w:tabs>
                <w:tab w:val="center" w:pos="3276"/>
              </w:tabs>
              <w:spacing w:after="0"/>
              <w:rPr>
                <w:rFonts w:ascii="Calibri" w:eastAsia="Calibri" w:hAnsi="Calibri"/>
                <w:sz w:val="20"/>
                <w:szCs w:val="18"/>
              </w:rPr>
            </w:pPr>
            <w:r w:rsidRPr="008E002F"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8E002F">
              <w:rPr>
                <w:rFonts w:ascii="Calibri" w:eastAsia="Calibri" w:hAnsi="Calibri"/>
                <w:sz w:val="20"/>
                <w:szCs w:val="18"/>
              </w:rPr>
              <w:instrText xml:space="preserve"> FORMTEXT </w:instrText>
            </w:r>
            <w:r w:rsidRPr="008E002F">
              <w:rPr>
                <w:rFonts w:ascii="Calibri" w:eastAsia="Calibri" w:hAnsi="Calibri"/>
                <w:sz w:val="20"/>
                <w:szCs w:val="18"/>
              </w:rPr>
            </w:r>
            <w:r w:rsidRPr="008E002F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18"/>
              </w:rPr>
              <w:t> </w:t>
            </w:r>
            <w:r>
              <w:rPr>
                <w:rFonts w:ascii="Calibri" w:eastAsia="Calibri" w:hAnsi="Calibri"/>
                <w:sz w:val="20"/>
                <w:szCs w:val="18"/>
              </w:rPr>
              <w:t> </w:t>
            </w:r>
            <w:r>
              <w:rPr>
                <w:rFonts w:ascii="Calibri" w:eastAsia="Calibri" w:hAnsi="Calibri"/>
                <w:sz w:val="20"/>
                <w:szCs w:val="18"/>
              </w:rPr>
              <w:t> </w:t>
            </w:r>
            <w:r>
              <w:rPr>
                <w:rFonts w:ascii="Calibri" w:eastAsia="Calibri" w:hAnsi="Calibri"/>
                <w:sz w:val="20"/>
                <w:szCs w:val="18"/>
              </w:rPr>
              <w:t> </w:t>
            </w:r>
            <w:r>
              <w:rPr>
                <w:rFonts w:ascii="Calibri" w:eastAsia="Calibri" w:hAnsi="Calibri"/>
                <w:sz w:val="20"/>
                <w:szCs w:val="18"/>
              </w:rPr>
              <w:t> </w:t>
            </w:r>
            <w:r w:rsidRPr="008E002F"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bookmarkEnd w:id="6"/>
          </w:p>
        </w:tc>
      </w:tr>
      <w:tr w:rsidR="003E1A5F" w:rsidRPr="008E002F" w14:paraId="763A71A9" w14:textId="77777777" w:rsidTr="6FC342C0">
        <w:trPr>
          <w:trHeight w:val="341"/>
        </w:trPr>
        <w:tc>
          <w:tcPr>
            <w:tcW w:w="1800" w:type="dxa"/>
            <w:gridSpan w:val="2"/>
            <w:vAlign w:val="center"/>
          </w:tcPr>
          <w:p w14:paraId="33695AAF" w14:textId="51D8F255" w:rsidR="003E1A5F" w:rsidRPr="008E002F" w:rsidRDefault="003E1A5F" w:rsidP="00C90EC6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Contact Details</w:t>
            </w:r>
          </w:p>
        </w:tc>
        <w:tc>
          <w:tcPr>
            <w:tcW w:w="4297" w:type="dxa"/>
            <w:gridSpan w:val="7"/>
            <w:vAlign w:val="center"/>
          </w:tcPr>
          <w:p w14:paraId="6BC8CC01" w14:textId="68E48C43" w:rsidR="003E1A5F" w:rsidRPr="008E002F" w:rsidRDefault="003E1A5F" w:rsidP="006C3EA5">
            <w:pPr>
              <w:tabs>
                <w:tab w:val="center" w:pos="3276"/>
              </w:tabs>
              <w:spacing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76F83504" w14:textId="38C49DD5" w:rsidR="003E1A5F" w:rsidRPr="008E002F" w:rsidRDefault="003E1A5F" w:rsidP="00C90EC6">
            <w:pPr>
              <w:tabs>
                <w:tab w:val="center" w:pos="3276"/>
              </w:tabs>
              <w:spacing w:after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Gender</w:t>
            </w:r>
          </w:p>
        </w:tc>
        <w:tc>
          <w:tcPr>
            <w:tcW w:w="2160" w:type="dxa"/>
            <w:vAlign w:val="center"/>
          </w:tcPr>
          <w:p w14:paraId="1147454E" w14:textId="017FD022" w:rsidR="003E1A5F" w:rsidRPr="008E002F" w:rsidRDefault="00EE60F9" w:rsidP="00C90EC6">
            <w:pPr>
              <w:tabs>
                <w:tab w:val="center" w:pos="3276"/>
              </w:tabs>
              <w:spacing w:after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bookmarkStart w:id="7" w:name="Check9"/>
            <w:r>
              <w:rPr>
                <w:rFonts w:ascii="Calibri" w:eastAsia="Calibri" w:hAnsi="Calibri"/>
                <w:sz w:val="18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18"/>
                <w:szCs w:val="18"/>
              </w:rPr>
            </w:r>
            <w:r w:rsidR="00AF30A0">
              <w:rPr>
                <w:rFonts w:ascii="Calibri" w:eastAsia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18"/>
                <w:szCs w:val="18"/>
              </w:rPr>
              <w:fldChar w:fldCharType="end"/>
            </w:r>
            <w:bookmarkEnd w:id="7"/>
            <w:r w:rsidR="003E1A5F" w:rsidRPr="008E002F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3E1A5F" w:rsidRPr="008E002F">
              <w:rPr>
                <w:rFonts w:ascii="Calibri" w:eastAsia="Calibri" w:hAnsi="Calibri"/>
                <w:sz w:val="20"/>
                <w:szCs w:val="20"/>
              </w:rPr>
              <w:t>M</w:t>
            </w:r>
            <w:r w:rsidR="003E1A5F">
              <w:rPr>
                <w:rFonts w:ascii="Calibri" w:eastAsia="Calibri" w:hAnsi="Calibri"/>
                <w:sz w:val="20"/>
                <w:szCs w:val="20"/>
              </w:rPr>
              <w:t xml:space="preserve">              </w:t>
            </w:r>
            <w:r>
              <w:rPr>
                <w:rFonts w:ascii="Calibri" w:eastAsia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18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18"/>
                <w:szCs w:val="18"/>
              </w:rPr>
            </w:r>
            <w:r w:rsidR="00AF30A0">
              <w:rPr>
                <w:rFonts w:ascii="Calibri" w:eastAsia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18"/>
                <w:szCs w:val="18"/>
              </w:rPr>
              <w:fldChar w:fldCharType="end"/>
            </w:r>
            <w:r w:rsidR="003E1A5F" w:rsidRPr="008E002F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3E1A5F">
              <w:rPr>
                <w:rFonts w:ascii="Calibri" w:eastAsia="Calibri" w:hAnsi="Calibri"/>
                <w:sz w:val="20"/>
                <w:szCs w:val="20"/>
              </w:rPr>
              <w:t>F</w:t>
            </w:r>
          </w:p>
        </w:tc>
      </w:tr>
      <w:tr w:rsidR="00FB0439" w:rsidRPr="008E002F" w14:paraId="685597B4" w14:textId="77777777" w:rsidTr="6FC342C0">
        <w:trPr>
          <w:trHeight w:val="368"/>
        </w:trPr>
        <w:tc>
          <w:tcPr>
            <w:tcW w:w="1800" w:type="dxa"/>
            <w:gridSpan w:val="2"/>
            <w:vAlign w:val="center"/>
          </w:tcPr>
          <w:p w14:paraId="220F3B30" w14:textId="741D0E88" w:rsidR="00FB0439" w:rsidRPr="008E002F" w:rsidRDefault="00FB0439" w:rsidP="0057039D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Race</w:t>
            </w:r>
          </w:p>
        </w:tc>
        <w:tc>
          <w:tcPr>
            <w:tcW w:w="4297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14:paraId="4441C0DE" w14:textId="77777777" w:rsidR="00FB0439" w:rsidRPr="008E002F" w:rsidRDefault="00FB0439" w:rsidP="000B3939">
            <w:pPr>
              <w:tabs>
                <w:tab w:val="center" w:pos="3276"/>
              </w:tabs>
              <w:spacing w:after="0"/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4CFDE8D3" w14:textId="77777777" w:rsidR="00FB0439" w:rsidRPr="004F2BDD" w:rsidRDefault="00FB0439" w:rsidP="000B3939">
            <w:pPr>
              <w:tabs>
                <w:tab w:val="center" w:pos="3276"/>
              </w:tabs>
              <w:spacing w:after="0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4F2BDD">
              <w:rPr>
                <w:rFonts w:ascii="Calibri" w:eastAsia="Calibri" w:hAnsi="Calibri"/>
                <w:b/>
                <w:sz w:val="22"/>
                <w:szCs w:val="22"/>
              </w:rPr>
              <w:t>Religion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vAlign w:val="center"/>
          </w:tcPr>
          <w:p w14:paraId="3D5E5E54" w14:textId="76343C65" w:rsidR="00FB0439" w:rsidRPr="004F2BDD" w:rsidRDefault="00FB0439" w:rsidP="000B3939">
            <w:pPr>
              <w:tabs>
                <w:tab w:val="center" w:pos="3276"/>
              </w:tabs>
              <w:spacing w:after="0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</w:tr>
      <w:tr w:rsidR="000B3939" w:rsidRPr="008E002F" w14:paraId="723EEC52" w14:textId="77777777" w:rsidTr="6FC342C0">
        <w:trPr>
          <w:trHeight w:val="463"/>
        </w:trPr>
        <w:tc>
          <w:tcPr>
            <w:tcW w:w="1800" w:type="dxa"/>
            <w:gridSpan w:val="2"/>
            <w:vAlign w:val="center"/>
          </w:tcPr>
          <w:p w14:paraId="59A9AEA3" w14:textId="6CF85A9F" w:rsidR="000B3939" w:rsidRPr="008E002F" w:rsidRDefault="000B3939" w:rsidP="0057039D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E002F">
              <w:rPr>
                <w:rFonts w:ascii="Calibri" w:eastAsia="Calibri" w:hAnsi="Calibri"/>
                <w:b/>
                <w:sz w:val="22"/>
                <w:szCs w:val="22"/>
              </w:rPr>
              <w:t>Marital Status</w:t>
            </w:r>
          </w:p>
        </w:tc>
        <w:tc>
          <w:tcPr>
            <w:tcW w:w="7987" w:type="dxa"/>
            <w:gridSpan w:val="10"/>
            <w:tcBorders>
              <w:bottom w:val="single" w:sz="4" w:space="0" w:color="000000" w:themeColor="text1"/>
            </w:tcBorders>
            <w:vAlign w:val="center"/>
          </w:tcPr>
          <w:p w14:paraId="7B9DDD47" w14:textId="0EAC5DB9" w:rsidR="000B3939" w:rsidRPr="000B3939" w:rsidRDefault="00EE60F9" w:rsidP="000B3939">
            <w:pPr>
              <w:tabs>
                <w:tab w:val="center" w:pos="3276"/>
              </w:tabs>
              <w:spacing w:after="0"/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bookmarkStart w:id="8" w:name="Check11"/>
            <w:r>
              <w:rPr>
                <w:rFonts w:ascii="Calibri" w:eastAsia="Calibri" w:hAnsi="Calibri"/>
                <w:sz w:val="20"/>
                <w:szCs w:val="22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22"/>
              </w:rPr>
            </w:r>
            <w:r w:rsidR="00AF30A0">
              <w:rPr>
                <w:rFonts w:ascii="Calibri" w:eastAsia="Calibri" w:hAnsi="Calibri"/>
                <w:sz w:val="20"/>
                <w:szCs w:val="22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22"/>
              </w:rPr>
              <w:fldChar w:fldCharType="end"/>
            </w:r>
            <w:bookmarkEnd w:id="8"/>
            <w:r w:rsidR="000B3939" w:rsidRPr="008E002F">
              <w:rPr>
                <w:rFonts w:ascii="Calibri" w:eastAsia="Calibri" w:hAnsi="Calibri"/>
                <w:sz w:val="20"/>
                <w:szCs w:val="18"/>
              </w:rPr>
              <w:t xml:space="preserve"> Single</w:t>
            </w:r>
            <w:r w:rsidR="000B3939">
              <w:rPr>
                <w:rFonts w:ascii="Calibri" w:eastAsia="Calibri" w:hAnsi="Calibri"/>
                <w:sz w:val="20"/>
                <w:szCs w:val="18"/>
              </w:rPr>
              <w:t xml:space="preserve"> </w:t>
            </w:r>
            <w:r w:rsidR="00906837">
              <w:rPr>
                <w:rFonts w:ascii="Calibri" w:eastAsia="Calibri" w:hAnsi="Calibri"/>
                <w:sz w:val="20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18"/>
              </w:rPr>
            </w:r>
            <w:r w:rsidR="00AF30A0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r w:rsidR="00AC1E5E">
              <w:rPr>
                <w:rFonts w:ascii="Calibri" w:eastAsia="Calibri" w:hAnsi="Calibri"/>
                <w:sz w:val="20"/>
                <w:szCs w:val="18"/>
              </w:rPr>
              <w:t xml:space="preserve"> </w:t>
            </w:r>
            <w:r w:rsidR="000B3939" w:rsidRPr="008E002F">
              <w:rPr>
                <w:rFonts w:ascii="Calibri" w:eastAsia="Calibri" w:hAnsi="Calibri"/>
                <w:sz w:val="20"/>
                <w:szCs w:val="18"/>
              </w:rPr>
              <w:t>Married</w:t>
            </w:r>
            <w:r w:rsidR="000B3939">
              <w:rPr>
                <w:rFonts w:ascii="Calibri" w:eastAsia="Calibri" w:hAnsi="Calibri"/>
                <w:sz w:val="20"/>
                <w:szCs w:val="18"/>
              </w:rPr>
              <w:t xml:space="preserve">   </w:t>
            </w:r>
            <w:r>
              <w:rPr>
                <w:rFonts w:ascii="Calibri" w:eastAsia="Calibri" w:hAnsi="Calibri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22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22"/>
              </w:rPr>
            </w:r>
            <w:r w:rsidR="00AF30A0">
              <w:rPr>
                <w:rFonts w:ascii="Calibri" w:eastAsia="Calibri" w:hAnsi="Calibri"/>
                <w:sz w:val="20"/>
                <w:szCs w:val="22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22"/>
              </w:rPr>
              <w:fldChar w:fldCharType="end"/>
            </w:r>
            <w:r w:rsidR="00AC1E5E" w:rsidRPr="008E002F">
              <w:rPr>
                <w:rFonts w:ascii="Calibri" w:eastAsia="Calibri" w:hAnsi="Calibri"/>
                <w:sz w:val="20"/>
                <w:szCs w:val="18"/>
              </w:rPr>
              <w:t xml:space="preserve"> </w:t>
            </w:r>
            <w:r w:rsidR="00AC1E5E">
              <w:rPr>
                <w:rFonts w:ascii="Calibri" w:eastAsia="Calibri" w:hAnsi="Calibri"/>
                <w:sz w:val="20"/>
                <w:szCs w:val="18"/>
              </w:rPr>
              <w:t xml:space="preserve">Separated </w:t>
            </w:r>
            <w:r w:rsidR="000B3939">
              <w:rPr>
                <w:rFonts w:ascii="Calibri" w:eastAsia="Calibri" w:hAnsi="Calibri"/>
                <w:sz w:val="20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bookmarkStart w:id="9" w:name="Check13"/>
            <w:r>
              <w:rPr>
                <w:rFonts w:ascii="Calibri" w:eastAsia="Calibri" w:hAnsi="Calibri"/>
                <w:sz w:val="20"/>
                <w:szCs w:val="22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22"/>
              </w:rPr>
            </w:r>
            <w:r w:rsidR="00AF30A0">
              <w:rPr>
                <w:rFonts w:ascii="Calibri" w:eastAsia="Calibri" w:hAnsi="Calibri"/>
                <w:sz w:val="20"/>
                <w:szCs w:val="22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22"/>
              </w:rPr>
              <w:fldChar w:fldCharType="end"/>
            </w:r>
            <w:bookmarkEnd w:id="9"/>
            <w:r w:rsidR="000B3939" w:rsidRPr="008E002F">
              <w:rPr>
                <w:rFonts w:ascii="Calibri" w:eastAsia="Calibri" w:hAnsi="Calibri"/>
                <w:sz w:val="20"/>
                <w:szCs w:val="18"/>
              </w:rPr>
              <w:t xml:space="preserve"> Divorced</w:t>
            </w:r>
            <w:r w:rsidR="000B3939">
              <w:rPr>
                <w:rFonts w:ascii="Calibri" w:eastAsia="Calibri" w:hAnsi="Calibri"/>
                <w:sz w:val="20"/>
                <w:szCs w:val="18"/>
              </w:rPr>
              <w:t xml:space="preserve">     </w:t>
            </w:r>
            <w:r>
              <w:rPr>
                <w:rFonts w:ascii="Calibri" w:eastAsia="Calibri" w:hAnsi="Calibri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22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22"/>
              </w:rPr>
            </w:r>
            <w:r w:rsidR="00AF30A0">
              <w:rPr>
                <w:rFonts w:ascii="Calibri" w:eastAsia="Calibri" w:hAnsi="Calibri"/>
                <w:sz w:val="20"/>
                <w:szCs w:val="22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22"/>
              </w:rPr>
              <w:fldChar w:fldCharType="end"/>
            </w:r>
            <w:r w:rsidR="000B3939">
              <w:rPr>
                <w:rFonts w:ascii="Calibri" w:eastAsia="Calibri" w:hAnsi="Calibri"/>
                <w:sz w:val="20"/>
                <w:szCs w:val="22"/>
              </w:rPr>
              <w:t xml:space="preserve"> </w:t>
            </w:r>
            <w:r w:rsidR="000B3939">
              <w:rPr>
                <w:rFonts w:ascii="Calibri" w:eastAsia="Calibri" w:hAnsi="Calibri"/>
                <w:sz w:val="20"/>
                <w:szCs w:val="18"/>
              </w:rPr>
              <w:t>Widowe</w:t>
            </w:r>
            <w:r w:rsidR="000B3939" w:rsidRPr="008E002F">
              <w:rPr>
                <w:rFonts w:ascii="Calibri" w:eastAsia="Calibri" w:hAnsi="Calibri"/>
                <w:sz w:val="20"/>
                <w:szCs w:val="18"/>
              </w:rPr>
              <w:t>d</w:t>
            </w:r>
            <w:r w:rsidR="000B3939">
              <w:rPr>
                <w:rFonts w:ascii="Calibri" w:eastAsia="Calibri" w:hAnsi="Calibri"/>
                <w:sz w:val="20"/>
                <w:szCs w:val="18"/>
              </w:rPr>
              <w:t xml:space="preserve">   </w:t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bookmarkStart w:id="10" w:name="Check15"/>
            <w:r>
              <w:rPr>
                <w:rFonts w:ascii="Calibri" w:eastAsia="Calibri" w:hAnsi="Calibri"/>
                <w:sz w:val="20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18"/>
              </w:rPr>
            </w:r>
            <w:r w:rsidR="00AF30A0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bookmarkEnd w:id="10"/>
            <w:r w:rsidR="000B3939" w:rsidRPr="008E002F">
              <w:rPr>
                <w:rFonts w:ascii="Calibri" w:eastAsia="Calibri" w:hAnsi="Calibri"/>
                <w:sz w:val="20"/>
                <w:szCs w:val="18"/>
              </w:rPr>
              <w:t xml:space="preserve"> Others</w:t>
            </w:r>
            <w:r w:rsidR="000B3939">
              <w:rPr>
                <w:rFonts w:ascii="Calibri" w:eastAsia="Calibri" w:hAnsi="Calibri"/>
                <w:sz w:val="20"/>
                <w:szCs w:val="18"/>
              </w:rPr>
              <w:t>:</w:t>
            </w:r>
          </w:p>
        </w:tc>
      </w:tr>
      <w:tr w:rsidR="0030404B" w:rsidRPr="008E002F" w14:paraId="39FD07FF" w14:textId="77777777" w:rsidTr="6FC342C0">
        <w:trPr>
          <w:trHeight w:val="633"/>
        </w:trPr>
        <w:tc>
          <w:tcPr>
            <w:tcW w:w="1800" w:type="dxa"/>
            <w:gridSpan w:val="2"/>
            <w:vAlign w:val="center"/>
          </w:tcPr>
          <w:p w14:paraId="05CA1391" w14:textId="043D284D" w:rsidR="0030404B" w:rsidRDefault="0030404B" w:rsidP="0030404B">
            <w:pPr>
              <w:spacing w:after="0"/>
              <w:rPr>
                <w:rFonts w:ascii="Calibri" w:eastAsia="Calibri" w:hAnsi="Calibri"/>
                <w:b/>
                <w:sz w:val="22"/>
                <w:szCs w:val="20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Living Arrangement</w:t>
            </w:r>
          </w:p>
        </w:tc>
        <w:tc>
          <w:tcPr>
            <w:tcW w:w="7987" w:type="dxa"/>
            <w:gridSpan w:val="10"/>
            <w:tcBorders>
              <w:bottom w:val="single" w:sz="4" w:space="0" w:color="000000" w:themeColor="text1"/>
            </w:tcBorders>
            <w:vAlign w:val="center"/>
          </w:tcPr>
          <w:p w14:paraId="49123841" w14:textId="062ABD47" w:rsidR="00AC1E5E" w:rsidRDefault="00EE60F9" w:rsidP="0030404B">
            <w:pPr>
              <w:tabs>
                <w:tab w:val="center" w:pos="3276"/>
              </w:tabs>
              <w:spacing w:after="0"/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22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22"/>
              </w:rPr>
            </w:r>
            <w:r w:rsidR="00AF30A0">
              <w:rPr>
                <w:rFonts w:ascii="Calibri" w:eastAsia="Calibri" w:hAnsi="Calibri"/>
                <w:sz w:val="20"/>
                <w:szCs w:val="22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22"/>
              </w:rPr>
              <w:fldChar w:fldCharType="end"/>
            </w:r>
            <w:r w:rsidR="0030404B">
              <w:rPr>
                <w:rFonts w:ascii="Calibri" w:eastAsia="Calibri" w:hAnsi="Calibri"/>
                <w:sz w:val="20"/>
                <w:szCs w:val="22"/>
              </w:rPr>
              <w:t xml:space="preserve"> Alone   </w:t>
            </w:r>
            <w:r w:rsidR="00AC1E5E">
              <w:rPr>
                <w:rFonts w:ascii="Calibri" w:eastAsia="Calibri" w:hAnsi="Calibri"/>
                <w:sz w:val="20"/>
                <w:szCs w:val="22"/>
              </w:rPr>
              <w:t xml:space="preserve"> </w:t>
            </w:r>
            <w:r w:rsidR="0030404B">
              <w:rPr>
                <w:rFonts w:ascii="Calibri" w:eastAsia="Calibri" w:hAnsi="Calibri"/>
                <w:sz w:val="20"/>
                <w:szCs w:val="22"/>
              </w:rPr>
              <w:t xml:space="preserve">  </w:t>
            </w:r>
            <w:r>
              <w:rPr>
                <w:rFonts w:ascii="Calibri" w:eastAsia="Calibri" w:hAnsi="Calibri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22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22"/>
              </w:rPr>
            </w:r>
            <w:r w:rsidR="00AF30A0">
              <w:rPr>
                <w:rFonts w:ascii="Calibri" w:eastAsia="Calibri" w:hAnsi="Calibri"/>
                <w:sz w:val="20"/>
                <w:szCs w:val="22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22"/>
              </w:rPr>
              <w:fldChar w:fldCharType="end"/>
            </w:r>
            <w:r w:rsidR="00AC1E5E">
              <w:rPr>
                <w:rFonts w:ascii="Calibri" w:eastAsia="Calibri" w:hAnsi="Calibri"/>
                <w:sz w:val="20"/>
                <w:szCs w:val="22"/>
              </w:rPr>
              <w:t xml:space="preserve"> Children  </w:t>
            </w:r>
            <w:r>
              <w:rPr>
                <w:rFonts w:ascii="Calibri" w:eastAsia="Calibri" w:hAnsi="Calibri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22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22"/>
              </w:rPr>
            </w:r>
            <w:r w:rsidR="00AF30A0">
              <w:rPr>
                <w:rFonts w:ascii="Calibri" w:eastAsia="Calibri" w:hAnsi="Calibri"/>
                <w:sz w:val="20"/>
                <w:szCs w:val="22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22"/>
              </w:rPr>
              <w:fldChar w:fldCharType="end"/>
            </w:r>
            <w:r w:rsidR="00AC1E5E">
              <w:rPr>
                <w:rFonts w:ascii="Calibri" w:eastAsia="Calibri" w:hAnsi="Calibri"/>
                <w:sz w:val="20"/>
                <w:szCs w:val="22"/>
              </w:rPr>
              <w:t xml:space="preserve"> Spouse Only   </w:t>
            </w:r>
            <w:r>
              <w:rPr>
                <w:rFonts w:ascii="Calibri" w:eastAsia="Calibri" w:hAnsi="Calibri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22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22"/>
              </w:rPr>
            </w:r>
            <w:r w:rsidR="00AF30A0">
              <w:rPr>
                <w:rFonts w:ascii="Calibri" w:eastAsia="Calibri" w:hAnsi="Calibri"/>
                <w:sz w:val="20"/>
                <w:szCs w:val="22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22"/>
              </w:rPr>
              <w:fldChar w:fldCharType="end"/>
            </w:r>
            <w:r w:rsidR="00AC1E5E">
              <w:rPr>
                <w:rFonts w:ascii="Calibri" w:eastAsia="Calibri" w:hAnsi="Calibri"/>
                <w:sz w:val="20"/>
                <w:szCs w:val="22"/>
              </w:rPr>
              <w:t xml:space="preserve"> Immediate Family    </w:t>
            </w:r>
            <w:r>
              <w:rPr>
                <w:rFonts w:ascii="Calibri" w:eastAsia="Calibri" w:hAnsi="Calibri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22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22"/>
              </w:rPr>
            </w:r>
            <w:r w:rsidR="00AF30A0">
              <w:rPr>
                <w:rFonts w:ascii="Calibri" w:eastAsia="Calibri" w:hAnsi="Calibri"/>
                <w:sz w:val="20"/>
                <w:szCs w:val="22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22"/>
              </w:rPr>
              <w:fldChar w:fldCharType="end"/>
            </w:r>
            <w:r w:rsidR="0030404B">
              <w:rPr>
                <w:rFonts w:ascii="Calibri" w:eastAsia="Calibri" w:hAnsi="Calibri"/>
                <w:sz w:val="20"/>
                <w:szCs w:val="22"/>
              </w:rPr>
              <w:t xml:space="preserve"> Domestic Helper    </w:t>
            </w:r>
          </w:p>
          <w:p w14:paraId="7B990FB8" w14:textId="1AED3DD0" w:rsidR="0030404B" w:rsidRPr="00124B9A" w:rsidRDefault="00EE60F9" w:rsidP="0030404B">
            <w:pPr>
              <w:tabs>
                <w:tab w:val="center" w:pos="3276"/>
              </w:tabs>
              <w:spacing w:after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22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22"/>
              </w:rPr>
            </w:r>
            <w:r w:rsidR="00AF30A0">
              <w:rPr>
                <w:rFonts w:ascii="Calibri" w:eastAsia="Calibri" w:hAnsi="Calibri"/>
                <w:sz w:val="20"/>
                <w:szCs w:val="22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22"/>
              </w:rPr>
              <w:fldChar w:fldCharType="end"/>
            </w:r>
            <w:r w:rsidR="00AC1E5E">
              <w:rPr>
                <w:rFonts w:ascii="Calibri" w:eastAsia="Calibri" w:hAnsi="Calibri"/>
                <w:sz w:val="20"/>
                <w:szCs w:val="22"/>
              </w:rPr>
              <w:t xml:space="preserve"> Relative</w:t>
            </w:r>
            <w:r w:rsidR="0030404B">
              <w:rPr>
                <w:rFonts w:ascii="Calibri" w:eastAsia="Calibri" w:hAnsi="Calibri"/>
                <w:sz w:val="20"/>
                <w:szCs w:val="22"/>
              </w:rPr>
              <w:t xml:space="preserve">  </w:t>
            </w:r>
            <w:r>
              <w:rPr>
                <w:rFonts w:ascii="Calibri" w:eastAsia="Calibri" w:hAnsi="Calibri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22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22"/>
              </w:rPr>
            </w:r>
            <w:r w:rsidR="00AF30A0">
              <w:rPr>
                <w:rFonts w:ascii="Calibri" w:eastAsia="Calibri" w:hAnsi="Calibri"/>
                <w:sz w:val="20"/>
                <w:szCs w:val="22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22"/>
              </w:rPr>
              <w:fldChar w:fldCharType="end"/>
            </w:r>
            <w:r w:rsidR="0030404B">
              <w:rPr>
                <w:rFonts w:ascii="Calibri" w:eastAsia="Calibri" w:hAnsi="Calibri"/>
                <w:sz w:val="20"/>
                <w:szCs w:val="22"/>
              </w:rPr>
              <w:t xml:space="preserve"> </w:t>
            </w:r>
            <w:r w:rsidR="00AC1E5E">
              <w:rPr>
                <w:rFonts w:ascii="Calibri" w:eastAsia="Calibri" w:hAnsi="Calibri"/>
                <w:sz w:val="20"/>
                <w:szCs w:val="22"/>
              </w:rPr>
              <w:t xml:space="preserve">Friend      </w:t>
            </w:r>
            <w:r>
              <w:rPr>
                <w:rFonts w:ascii="Calibri" w:eastAsia="Calibri" w:hAnsi="Calibri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22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22"/>
              </w:rPr>
            </w:r>
            <w:r w:rsidR="00AF30A0">
              <w:rPr>
                <w:rFonts w:ascii="Calibri" w:eastAsia="Calibri" w:hAnsi="Calibri"/>
                <w:sz w:val="20"/>
                <w:szCs w:val="22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22"/>
              </w:rPr>
              <w:fldChar w:fldCharType="end"/>
            </w:r>
            <w:r w:rsidR="00AC1E5E">
              <w:rPr>
                <w:rFonts w:ascii="Calibri" w:eastAsia="Calibri" w:hAnsi="Calibri"/>
                <w:sz w:val="20"/>
                <w:szCs w:val="22"/>
              </w:rPr>
              <w:t xml:space="preserve"> Others:</w:t>
            </w:r>
          </w:p>
        </w:tc>
      </w:tr>
      <w:tr w:rsidR="0030404B" w:rsidRPr="008E002F" w14:paraId="3C89625D" w14:textId="6C6E5DCB" w:rsidTr="6FC342C0">
        <w:trPr>
          <w:trHeight w:val="1025"/>
        </w:trPr>
        <w:tc>
          <w:tcPr>
            <w:tcW w:w="1800" w:type="dxa"/>
            <w:gridSpan w:val="2"/>
            <w:vAlign w:val="center"/>
          </w:tcPr>
          <w:p w14:paraId="2032FB79" w14:textId="1578AEDC" w:rsidR="0030404B" w:rsidRDefault="0030404B" w:rsidP="0030404B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0"/>
              </w:rPr>
              <w:t>Housing</w:t>
            </w:r>
            <w:r w:rsidRPr="003F213E">
              <w:rPr>
                <w:rFonts w:ascii="Calibri" w:eastAsia="Calibri" w:hAnsi="Calibri"/>
                <w:b/>
                <w:sz w:val="22"/>
                <w:szCs w:val="20"/>
              </w:rPr>
              <w:t xml:space="preserve"> Type</w:t>
            </w:r>
          </w:p>
        </w:tc>
        <w:tc>
          <w:tcPr>
            <w:tcW w:w="2137" w:type="dxa"/>
            <w:gridSpan w:val="2"/>
            <w:tcBorders>
              <w:bottom w:val="single" w:sz="4" w:space="0" w:color="000000" w:themeColor="text1"/>
            </w:tcBorders>
          </w:tcPr>
          <w:p w14:paraId="0F4E7FE4" w14:textId="64A80D13" w:rsidR="007823C2" w:rsidRPr="00CC691A" w:rsidRDefault="00EE60F9" w:rsidP="007823C2">
            <w:pPr>
              <w:tabs>
                <w:tab w:val="center" w:pos="3276"/>
              </w:tabs>
              <w:spacing w:after="0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r>
            <w:r w:rsidR="00AF30A0"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fldChar w:fldCharType="end"/>
            </w:r>
            <w:r w:rsidR="007823C2"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t xml:space="preserve"> HDB 1 or 2 Rm</w:t>
            </w:r>
          </w:p>
          <w:p w14:paraId="518D0F64" w14:textId="3E649B86" w:rsidR="007823C2" w:rsidRPr="00CC691A" w:rsidRDefault="00EE60F9" w:rsidP="007823C2">
            <w:pPr>
              <w:tabs>
                <w:tab w:val="center" w:pos="3276"/>
              </w:tabs>
              <w:spacing w:after="0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 w:themeColor="text1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bookmarkStart w:id="11" w:name="Check38"/>
            <w:r>
              <w:rPr>
                <w:rFonts w:ascii="Calibri" w:eastAsia="Calibri" w:hAnsi="Calibri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color w:val="000000" w:themeColor="text1"/>
                <w:sz w:val="16"/>
                <w:szCs w:val="16"/>
              </w:rPr>
            </w:r>
            <w:r w:rsidR="00AF30A0">
              <w:rPr>
                <w:rFonts w:ascii="Calibri" w:eastAsia="Calibri" w:hAnsi="Calibri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/>
                <w:color w:val="000000" w:themeColor="text1"/>
                <w:sz w:val="16"/>
                <w:szCs w:val="16"/>
              </w:rPr>
              <w:fldChar w:fldCharType="end"/>
            </w:r>
            <w:bookmarkEnd w:id="11"/>
            <w:r w:rsidR="007823C2" w:rsidRPr="00EE60F9">
              <w:rPr>
                <w:rFonts w:ascii="Calibri" w:eastAsia="Calibri" w:hAnsi="Calibri"/>
                <w:color w:val="000000" w:themeColor="text1"/>
                <w:sz w:val="16"/>
                <w:szCs w:val="16"/>
              </w:rPr>
              <w:t xml:space="preserve"> </w:t>
            </w:r>
            <w:r w:rsidR="007823C2" w:rsidRPr="00CC691A"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t xml:space="preserve">HDB 3-room    </w:t>
            </w:r>
          </w:p>
          <w:p w14:paraId="2B9446B2" w14:textId="741FCC2E" w:rsidR="007823C2" w:rsidRPr="00CC691A" w:rsidRDefault="00EE60F9" w:rsidP="007823C2">
            <w:pPr>
              <w:tabs>
                <w:tab w:val="center" w:pos="3276"/>
              </w:tabs>
              <w:spacing w:after="0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bookmarkStart w:id="12" w:name="Check39"/>
            <w:r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r>
            <w:r w:rsidR="00AF30A0"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fldChar w:fldCharType="end"/>
            </w:r>
            <w:bookmarkEnd w:id="12"/>
            <w:r w:rsidR="007823C2" w:rsidRPr="00CC691A"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t xml:space="preserve"> HDB 4-room</w:t>
            </w:r>
          </w:p>
          <w:p w14:paraId="4B6BFE67" w14:textId="10453D38" w:rsidR="0030404B" w:rsidRDefault="00EE60F9" w:rsidP="007823C2">
            <w:pPr>
              <w:tabs>
                <w:tab w:val="center" w:pos="3276"/>
              </w:tabs>
              <w:spacing w:after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r>
            <w:r w:rsidR="00AF30A0"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fldChar w:fldCharType="end"/>
            </w:r>
            <w:r w:rsidR="007823C2" w:rsidRPr="00CC691A"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t xml:space="preserve"> HDB 5-room</w:t>
            </w:r>
            <w:r w:rsidR="00906837"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t xml:space="preserve">/ </w:t>
            </w:r>
            <w:r w:rsidR="007823C2" w:rsidRPr="00CC691A"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t>larger</w:t>
            </w:r>
          </w:p>
        </w:tc>
        <w:tc>
          <w:tcPr>
            <w:tcW w:w="2160" w:type="dxa"/>
            <w:gridSpan w:val="5"/>
            <w:tcBorders>
              <w:bottom w:val="single" w:sz="4" w:space="0" w:color="000000" w:themeColor="text1"/>
            </w:tcBorders>
          </w:tcPr>
          <w:p w14:paraId="15893B04" w14:textId="36F52AFB" w:rsidR="007823C2" w:rsidRPr="00CC691A" w:rsidRDefault="00EE60F9" w:rsidP="007823C2">
            <w:pPr>
              <w:tabs>
                <w:tab w:val="center" w:pos="3276"/>
              </w:tabs>
              <w:spacing w:after="0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bookmarkStart w:id="13" w:name="Check40"/>
            <w:r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r>
            <w:r w:rsidR="00AF30A0"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fldChar w:fldCharType="end"/>
            </w:r>
            <w:bookmarkEnd w:id="13"/>
            <w:r w:rsidR="007823C2" w:rsidRPr="00CC691A"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t xml:space="preserve"> HDB Studio Apartment </w:t>
            </w:r>
          </w:p>
          <w:p w14:paraId="4CA9CAEA" w14:textId="48F3BB94" w:rsidR="007823C2" w:rsidRPr="00CC691A" w:rsidRDefault="00EE60F9" w:rsidP="007823C2">
            <w:pPr>
              <w:tabs>
                <w:tab w:val="center" w:pos="3276"/>
              </w:tabs>
              <w:spacing w:after="0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bookmarkStart w:id="14" w:name="Check41"/>
            <w:r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r>
            <w:r w:rsidR="00AF30A0"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fldChar w:fldCharType="end"/>
            </w:r>
            <w:bookmarkEnd w:id="14"/>
            <w:r w:rsidR="007823C2" w:rsidRPr="00CC691A"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t xml:space="preserve"> Private Flat/House</w:t>
            </w:r>
          </w:p>
          <w:p w14:paraId="3C730847" w14:textId="5AB5A82C" w:rsidR="0030404B" w:rsidRPr="00906837" w:rsidRDefault="00EE60F9" w:rsidP="007823C2">
            <w:pPr>
              <w:tabs>
                <w:tab w:val="center" w:pos="3276"/>
              </w:tabs>
              <w:spacing w:after="0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r>
            <w:r w:rsidR="00AF30A0"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fldChar w:fldCharType="end"/>
            </w:r>
            <w:r w:rsidR="007823C2" w:rsidRPr="00CC691A"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t xml:space="preserve"> Others:</w:t>
            </w:r>
          </w:p>
        </w:tc>
        <w:tc>
          <w:tcPr>
            <w:tcW w:w="153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6E4BF598" w14:textId="406DBDD5" w:rsidR="0030404B" w:rsidRDefault="0030404B" w:rsidP="0030404B">
            <w:pPr>
              <w:tabs>
                <w:tab w:val="center" w:pos="3276"/>
              </w:tabs>
              <w:spacing w:after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Housing Ownership</w:t>
            </w:r>
          </w:p>
        </w:tc>
        <w:tc>
          <w:tcPr>
            <w:tcW w:w="2160" w:type="dxa"/>
            <w:vAlign w:val="center"/>
          </w:tcPr>
          <w:p w14:paraId="758824CA" w14:textId="5B4B7A93" w:rsidR="0030404B" w:rsidRDefault="00EE60F9" w:rsidP="0030404B">
            <w:pPr>
              <w:tabs>
                <w:tab w:val="center" w:pos="3276"/>
              </w:tabs>
              <w:spacing w:after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20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20"/>
              </w:rPr>
            </w:r>
            <w:r w:rsidR="00AF30A0">
              <w:rPr>
                <w:rFonts w:ascii="Calibri" w:eastAsia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20"/>
              </w:rPr>
              <w:fldChar w:fldCharType="end"/>
            </w:r>
            <w:r w:rsidR="0030404B">
              <w:rPr>
                <w:rFonts w:ascii="Calibri" w:eastAsia="Calibri" w:hAnsi="Calibri"/>
                <w:sz w:val="20"/>
                <w:szCs w:val="20"/>
              </w:rPr>
              <w:t xml:space="preserve"> Purchased</w:t>
            </w:r>
          </w:p>
          <w:p w14:paraId="02F85937" w14:textId="048662A5" w:rsidR="0030404B" w:rsidRDefault="00EE60F9" w:rsidP="0030404B">
            <w:pPr>
              <w:tabs>
                <w:tab w:val="center" w:pos="3276"/>
              </w:tabs>
              <w:spacing w:after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20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20"/>
              </w:rPr>
            </w:r>
            <w:r w:rsidR="00AF30A0">
              <w:rPr>
                <w:rFonts w:ascii="Calibri" w:eastAsia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20"/>
              </w:rPr>
              <w:fldChar w:fldCharType="end"/>
            </w:r>
            <w:r w:rsidR="0030404B">
              <w:rPr>
                <w:rFonts w:ascii="Calibri" w:eastAsia="Calibri" w:hAnsi="Calibri"/>
                <w:sz w:val="20"/>
                <w:szCs w:val="20"/>
              </w:rPr>
              <w:t xml:space="preserve"> Rental – HDB</w:t>
            </w:r>
          </w:p>
          <w:p w14:paraId="5F0A7540" w14:textId="126F62C9" w:rsidR="0030404B" w:rsidRDefault="00EE60F9" w:rsidP="0030404B">
            <w:pPr>
              <w:tabs>
                <w:tab w:val="center" w:pos="3276"/>
              </w:tabs>
              <w:spacing w:after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20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20"/>
              </w:rPr>
            </w:r>
            <w:r w:rsidR="00AF30A0">
              <w:rPr>
                <w:rFonts w:ascii="Calibri" w:eastAsia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20"/>
              </w:rPr>
              <w:fldChar w:fldCharType="end"/>
            </w:r>
            <w:r w:rsidR="0030404B">
              <w:rPr>
                <w:rFonts w:ascii="Calibri" w:eastAsia="Calibri" w:hAnsi="Calibri"/>
                <w:sz w:val="20"/>
                <w:szCs w:val="20"/>
              </w:rPr>
              <w:t xml:space="preserve"> Rental – Private</w:t>
            </w:r>
          </w:p>
          <w:p w14:paraId="63F8CF5D" w14:textId="646A2190" w:rsidR="0030404B" w:rsidRPr="008E002F" w:rsidRDefault="00EE60F9" w:rsidP="0030404B">
            <w:pPr>
              <w:spacing w:after="0"/>
            </w:pPr>
            <w:r>
              <w:rPr>
                <w:rFonts w:ascii="Calibri" w:eastAsia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20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20"/>
              </w:rPr>
            </w:r>
            <w:r w:rsidR="00AF30A0">
              <w:rPr>
                <w:rFonts w:ascii="Calibri" w:eastAsia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20"/>
              </w:rPr>
              <w:fldChar w:fldCharType="end"/>
            </w:r>
            <w:r w:rsidR="0030404B" w:rsidRPr="00124B9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30404B">
              <w:rPr>
                <w:rFonts w:ascii="Calibri" w:eastAsia="Calibri" w:hAnsi="Calibri"/>
                <w:sz w:val="20"/>
                <w:szCs w:val="20"/>
              </w:rPr>
              <w:t>Lodging</w:t>
            </w:r>
          </w:p>
        </w:tc>
      </w:tr>
      <w:tr w:rsidR="0030404B" w:rsidRPr="008E002F" w14:paraId="2AFE2BCF" w14:textId="77777777" w:rsidTr="6FC342C0">
        <w:trPr>
          <w:trHeight w:val="593"/>
        </w:trPr>
        <w:tc>
          <w:tcPr>
            <w:tcW w:w="1800" w:type="dxa"/>
            <w:gridSpan w:val="2"/>
            <w:vAlign w:val="center"/>
          </w:tcPr>
          <w:p w14:paraId="5CAEF83C" w14:textId="73E37BB6" w:rsidR="0030404B" w:rsidRDefault="0030404B" w:rsidP="0030404B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Language Spoken</w:t>
            </w:r>
          </w:p>
        </w:tc>
        <w:tc>
          <w:tcPr>
            <w:tcW w:w="7987" w:type="dxa"/>
            <w:gridSpan w:val="10"/>
            <w:tcBorders>
              <w:bottom w:val="single" w:sz="4" w:space="0" w:color="000000" w:themeColor="text1"/>
            </w:tcBorders>
            <w:vAlign w:val="center"/>
          </w:tcPr>
          <w:p w14:paraId="1BD37030" w14:textId="5D964F9E" w:rsidR="0030404B" w:rsidRDefault="00EE60F9" w:rsidP="0030404B">
            <w:pPr>
              <w:spacing w:after="0"/>
              <w:rPr>
                <w:rFonts w:ascii="Calibri" w:eastAsia="Calibri" w:hAnsi="Calibri"/>
                <w:sz w:val="20"/>
                <w:szCs w:val="18"/>
              </w:rPr>
            </w:pPr>
            <w:r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bookmarkStart w:id="15" w:name="Check23"/>
            <w:r>
              <w:rPr>
                <w:rFonts w:ascii="Calibri" w:eastAsia="Calibri" w:hAnsi="Calibri"/>
                <w:sz w:val="20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18"/>
              </w:rPr>
            </w:r>
            <w:r w:rsidR="00AF30A0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bookmarkEnd w:id="15"/>
            <w:r w:rsidR="0030404B" w:rsidRPr="008E002F">
              <w:rPr>
                <w:rFonts w:ascii="Calibri" w:eastAsia="Calibri" w:hAnsi="Calibri"/>
                <w:sz w:val="20"/>
                <w:szCs w:val="18"/>
              </w:rPr>
              <w:t xml:space="preserve"> English</w:t>
            </w:r>
            <w:r w:rsidR="0030404B">
              <w:rPr>
                <w:rFonts w:ascii="Calibri" w:eastAsia="Calibri" w:hAnsi="Calibri"/>
                <w:sz w:val="20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bookmarkStart w:id="16" w:name="Check24"/>
            <w:r>
              <w:rPr>
                <w:rFonts w:ascii="Calibri" w:eastAsia="Calibri" w:hAnsi="Calibri"/>
                <w:sz w:val="20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18"/>
              </w:rPr>
            </w:r>
            <w:r w:rsidR="00AF30A0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bookmarkEnd w:id="16"/>
            <w:r w:rsidR="0030404B">
              <w:rPr>
                <w:rFonts w:ascii="Calibri" w:eastAsia="Calibri" w:hAnsi="Calibri"/>
                <w:sz w:val="20"/>
                <w:szCs w:val="18"/>
              </w:rPr>
              <w:t xml:space="preserve"> Mandarin  </w:t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bookmarkStart w:id="17" w:name="Check25"/>
            <w:r>
              <w:rPr>
                <w:rFonts w:ascii="Calibri" w:eastAsia="Calibri" w:hAnsi="Calibri"/>
                <w:sz w:val="20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18"/>
              </w:rPr>
            </w:r>
            <w:r w:rsidR="00AF30A0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bookmarkEnd w:id="17"/>
            <w:r w:rsidR="0030404B" w:rsidRPr="008E002F">
              <w:rPr>
                <w:rFonts w:ascii="Calibri" w:eastAsia="Calibri" w:hAnsi="Calibri"/>
                <w:sz w:val="20"/>
                <w:szCs w:val="18"/>
              </w:rPr>
              <w:t xml:space="preserve"> Malay</w:t>
            </w:r>
            <w:r w:rsidR="0030404B">
              <w:rPr>
                <w:rFonts w:ascii="Calibri" w:eastAsia="Calibri" w:hAnsi="Calibri"/>
                <w:sz w:val="20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bookmarkStart w:id="18" w:name="Check26"/>
            <w:r>
              <w:rPr>
                <w:rFonts w:ascii="Calibri" w:eastAsia="Calibri" w:hAnsi="Calibri"/>
                <w:sz w:val="20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18"/>
              </w:rPr>
            </w:r>
            <w:r w:rsidR="00AF30A0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bookmarkEnd w:id="18"/>
            <w:r w:rsidR="0030404B" w:rsidRPr="008E002F">
              <w:rPr>
                <w:rFonts w:ascii="Calibri" w:eastAsia="Calibri" w:hAnsi="Calibri"/>
                <w:sz w:val="20"/>
                <w:szCs w:val="18"/>
              </w:rPr>
              <w:t xml:space="preserve"> Tamil</w:t>
            </w:r>
            <w:r w:rsidR="0030404B">
              <w:rPr>
                <w:rFonts w:ascii="Calibri" w:eastAsia="Calibri" w:hAnsi="Calibri"/>
                <w:sz w:val="20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bookmarkStart w:id="19" w:name="Check28"/>
            <w:r>
              <w:rPr>
                <w:rFonts w:ascii="Calibri" w:eastAsia="Calibri" w:hAnsi="Calibri"/>
                <w:sz w:val="20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18"/>
              </w:rPr>
            </w:r>
            <w:r w:rsidR="00AF30A0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bookmarkEnd w:id="19"/>
            <w:r w:rsidR="0030404B" w:rsidRPr="008E002F">
              <w:rPr>
                <w:rFonts w:ascii="Calibri" w:eastAsia="Calibri" w:hAnsi="Calibri"/>
                <w:sz w:val="20"/>
                <w:szCs w:val="18"/>
              </w:rPr>
              <w:t xml:space="preserve"> </w:t>
            </w:r>
            <w:proofErr w:type="spellStart"/>
            <w:r w:rsidR="0030404B" w:rsidRPr="008E002F">
              <w:rPr>
                <w:rFonts w:ascii="Calibri" w:eastAsia="Calibri" w:hAnsi="Calibri"/>
                <w:sz w:val="20"/>
                <w:szCs w:val="18"/>
              </w:rPr>
              <w:t>Hokkien</w:t>
            </w:r>
            <w:proofErr w:type="spellEnd"/>
            <w:r w:rsidR="0030404B">
              <w:rPr>
                <w:rFonts w:ascii="Calibri" w:eastAsia="Calibri" w:hAnsi="Calibri"/>
                <w:sz w:val="20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bookmarkStart w:id="20" w:name="Check29"/>
            <w:r>
              <w:rPr>
                <w:rFonts w:ascii="Calibri" w:eastAsia="Calibri" w:hAnsi="Calibri"/>
                <w:sz w:val="20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18"/>
              </w:rPr>
            </w:r>
            <w:r w:rsidR="00AF30A0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bookmarkEnd w:id="20"/>
            <w:r w:rsidR="0030404B" w:rsidRPr="008E002F">
              <w:rPr>
                <w:rFonts w:ascii="Calibri" w:eastAsia="Calibri" w:hAnsi="Calibri"/>
                <w:sz w:val="20"/>
                <w:szCs w:val="18"/>
              </w:rPr>
              <w:t xml:space="preserve"> Teochew</w:t>
            </w:r>
            <w:r w:rsidR="0030404B">
              <w:rPr>
                <w:rFonts w:ascii="Calibri" w:eastAsia="Calibri" w:hAnsi="Calibri"/>
                <w:sz w:val="20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bookmarkStart w:id="21" w:name="Check30"/>
            <w:r>
              <w:rPr>
                <w:rFonts w:ascii="Calibri" w:eastAsia="Calibri" w:hAnsi="Calibri"/>
                <w:sz w:val="20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18"/>
              </w:rPr>
            </w:r>
            <w:r w:rsidR="00AF30A0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bookmarkEnd w:id="21"/>
            <w:r w:rsidR="0030404B">
              <w:rPr>
                <w:rFonts w:ascii="Calibri" w:eastAsia="Calibri" w:hAnsi="Calibri"/>
                <w:sz w:val="20"/>
                <w:szCs w:val="18"/>
              </w:rPr>
              <w:t xml:space="preserve"> Cantone</w:t>
            </w:r>
            <w:r w:rsidR="0030404B" w:rsidRPr="008E002F">
              <w:rPr>
                <w:rFonts w:ascii="Calibri" w:eastAsia="Calibri" w:hAnsi="Calibri"/>
                <w:sz w:val="20"/>
                <w:szCs w:val="18"/>
              </w:rPr>
              <w:t>se</w:t>
            </w:r>
            <w:r w:rsidR="0030404B">
              <w:rPr>
                <w:rFonts w:ascii="Calibri" w:eastAsia="Calibri" w:hAnsi="Calibri"/>
                <w:sz w:val="20"/>
                <w:szCs w:val="18"/>
              </w:rPr>
              <w:t xml:space="preserve">   </w:t>
            </w:r>
          </w:p>
          <w:p w14:paraId="3F75F328" w14:textId="14D98532" w:rsidR="0030404B" w:rsidRPr="008E002F" w:rsidRDefault="00EE60F9" w:rsidP="0030404B">
            <w:pPr>
              <w:tabs>
                <w:tab w:val="center" w:pos="3276"/>
              </w:tabs>
              <w:spacing w:after="0"/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bookmarkStart w:id="22" w:name="Check32"/>
            <w:r>
              <w:rPr>
                <w:rFonts w:ascii="Calibri" w:eastAsia="Calibri" w:hAnsi="Calibri"/>
                <w:sz w:val="20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18"/>
              </w:rPr>
            </w:r>
            <w:r w:rsidR="00AF30A0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bookmarkEnd w:id="22"/>
            <w:r w:rsidR="0030404B" w:rsidRPr="008E002F">
              <w:rPr>
                <w:rFonts w:ascii="Calibri" w:eastAsia="Calibri" w:hAnsi="Calibri"/>
                <w:sz w:val="20"/>
                <w:szCs w:val="18"/>
              </w:rPr>
              <w:t xml:space="preserve"> Others:</w:t>
            </w:r>
          </w:p>
        </w:tc>
      </w:tr>
      <w:tr w:rsidR="00AB1861" w:rsidRPr="008E002F" w14:paraId="49ACEE99" w14:textId="77777777" w:rsidTr="6FC342C0">
        <w:trPr>
          <w:trHeight w:val="368"/>
        </w:trPr>
        <w:tc>
          <w:tcPr>
            <w:tcW w:w="9787" w:type="dxa"/>
            <w:gridSpan w:val="12"/>
            <w:shd w:val="clear" w:color="auto" w:fill="D9D9D9" w:themeFill="background1" w:themeFillShade="D9"/>
            <w:vAlign w:val="center"/>
          </w:tcPr>
          <w:p w14:paraId="2276FBF7" w14:textId="4C31BA93" w:rsidR="00AB1861" w:rsidRPr="00AB1861" w:rsidRDefault="00AB1861" w:rsidP="0030404B">
            <w:pPr>
              <w:spacing w:after="0"/>
              <w:rPr>
                <w:rFonts w:ascii="Calibri" w:eastAsia="Calibri" w:hAnsi="Calibri"/>
                <w:bCs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(B) MEDICAL HISTORY </w:t>
            </w:r>
            <w:r w:rsidRPr="001E26CA">
              <w:rPr>
                <w:rFonts w:ascii="Calibri" w:eastAsia="Calibri" w:hAnsi="Calibri"/>
                <w:bCs/>
                <w:sz w:val="18"/>
                <w:szCs w:val="18"/>
              </w:rPr>
              <w:t xml:space="preserve">(To attach discharge summary </w:t>
            </w:r>
            <w:r w:rsidR="00B346CD" w:rsidRPr="001E26CA">
              <w:rPr>
                <w:rFonts w:ascii="Calibri" w:eastAsia="Calibri" w:hAnsi="Calibri"/>
                <w:bCs/>
                <w:sz w:val="18"/>
                <w:szCs w:val="18"/>
              </w:rPr>
              <w:t>for Case Management Referral if any</w:t>
            </w:r>
            <w:r w:rsidRPr="001E26CA">
              <w:rPr>
                <w:rFonts w:ascii="Calibri" w:eastAsia="Calibri" w:hAnsi="Calibri"/>
                <w:bCs/>
                <w:sz w:val="18"/>
                <w:szCs w:val="18"/>
              </w:rPr>
              <w:t>)</w:t>
            </w:r>
          </w:p>
        </w:tc>
      </w:tr>
      <w:tr w:rsidR="00AB1861" w:rsidRPr="008E002F" w14:paraId="755DDC0F" w14:textId="77777777" w:rsidTr="6FC342C0">
        <w:trPr>
          <w:trHeight w:val="1952"/>
        </w:trPr>
        <w:tc>
          <w:tcPr>
            <w:tcW w:w="1800" w:type="dxa"/>
            <w:gridSpan w:val="2"/>
          </w:tcPr>
          <w:p w14:paraId="5B03E17A" w14:textId="77777777" w:rsidR="00AB1861" w:rsidRDefault="00FC6478" w:rsidP="00AB1861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C6478">
              <w:rPr>
                <w:rFonts w:ascii="Calibri" w:eastAsia="Calibri" w:hAnsi="Calibri"/>
                <w:b/>
                <w:sz w:val="22"/>
                <w:szCs w:val="22"/>
              </w:rPr>
              <w:t>Medical Condition(s)</w:t>
            </w:r>
          </w:p>
          <w:p w14:paraId="39B2151B" w14:textId="125FB759" w:rsidR="00FC6478" w:rsidRDefault="00FC6478" w:rsidP="00AB1861">
            <w:pPr>
              <w:spacing w:after="0"/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(Including mental health diagnosis)</w:t>
            </w:r>
            <w:r w:rsidR="004B79C5">
              <w:rPr>
                <w:rFonts w:ascii="Calibri" w:eastAsia="Calibri" w:hAnsi="Calibri"/>
                <w:bCs/>
                <w:sz w:val="22"/>
                <w:szCs w:val="22"/>
              </w:rPr>
              <w:t>;</w:t>
            </w:r>
          </w:p>
          <w:p w14:paraId="4BE70099" w14:textId="64224937" w:rsidR="00B346CD" w:rsidRPr="00FC6478" w:rsidRDefault="004B79C5" w:rsidP="00AB1861">
            <w:pPr>
              <w:spacing w:after="0"/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To list current medications if any</w:t>
            </w:r>
          </w:p>
        </w:tc>
        <w:tc>
          <w:tcPr>
            <w:tcW w:w="7987" w:type="dxa"/>
            <w:gridSpan w:val="10"/>
          </w:tcPr>
          <w:p w14:paraId="3A3EDE7C" w14:textId="6C8327BC" w:rsidR="00AB1861" w:rsidRDefault="00EE60F9" w:rsidP="00AB1861">
            <w:pPr>
              <w:spacing w:after="0"/>
              <w:rPr>
                <w:rFonts w:ascii="Calibri" w:eastAsia="Calibri" w:hAnsi="Calibri"/>
                <w:sz w:val="20"/>
                <w:szCs w:val="18"/>
              </w:rPr>
            </w:pPr>
            <w:r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18"/>
              </w:rPr>
            </w:r>
            <w:r w:rsidR="00AF30A0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r w:rsidR="00FC6478">
              <w:rPr>
                <w:rFonts w:ascii="Calibri" w:eastAsia="Calibri" w:hAnsi="Calibri"/>
                <w:sz w:val="20"/>
                <w:szCs w:val="18"/>
              </w:rPr>
              <w:t xml:space="preserve"> Hypertension </w:t>
            </w:r>
            <w:r w:rsidR="00B346CD">
              <w:rPr>
                <w:rFonts w:ascii="Calibri" w:eastAsia="Calibri" w:hAnsi="Calibri"/>
                <w:sz w:val="20"/>
                <w:szCs w:val="18"/>
              </w:rPr>
              <w:t xml:space="preserve">   </w:t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18"/>
              </w:rPr>
            </w:r>
            <w:r w:rsidR="00AF30A0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r w:rsidR="00FC6478">
              <w:rPr>
                <w:rFonts w:ascii="Calibri" w:eastAsia="Calibri" w:hAnsi="Calibri"/>
                <w:sz w:val="20"/>
                <w:szCs w:val="18"/>
              </w:rPr>
              <w:t xml:space="preserve"> High Cholesterol </w:t>
            </w:r>
            <w:r w:rsidR="00B346CD">
              <w:rPr>
                <w:rFonts w:ascii="Calibri" w:eastAsia="Calibri" w:hAnsi="Calibri"/>
                <w:sz w:val="20"/>
                <w:szCs w:val="18"/>
              </w:rPr>
              <w:t xml:space="preserve">   </w:t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18"/>
              </w:rPr>
            </w:r>
            <w:r w:rsidR="00AF30A0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r>
              <w:rPr>
                <w:rFonts w:ascii="Calibri" w:eastAsia="Calibri" w:hAnsi="Calibri"/>
                <w:sz w:val="20"/>
                <w:szCs w:val="18"/>
              </w:rPr>
              <w:t xml:space="preserve"> </w:t>
            </w:r>
            <w:r w:rsidR="00FC6478">
              <w:rPr>
                <w:rFonts w:ascii="Calibri" w:eastAsia="Calibri" w:hAnsi="Calibri"/>
                <w:sz w:val="20"/>
                <w:szCs w:val="18"/>
              </w:rPr>
              <w:t>Diabetes Mellitus</w:t>
            </w:r>
            <w:r w:rsidR="00B346CD">
              <w:rPr>
                <w:rFonts w:ascii="Calibri" w:eastAsia="Calibri" w:hAnsi="Calibri"/>
                <w:sz w:val="20"/>
                <w:szCs w:val="18"/>
              </w:rPr>
              <w:t xml:space="preserve">   </w:t>
            </w:r>
            <w:r w:rsidR="00FC6478">
              <w:rPr>
                <w:rFonts w:ascii="Calibri" w:eastAsia="Calibri" w:hAnsi="Calibri"/>
                <w:sz w:val="20"/>
                <w:szCs w:val="18"/>
              </w:rPr>
              <w:t xml:space="preserve"> </w:t>
            </w:r>
            <w:r w:rsidR="00B346CD"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B346CD">
              <w:rPr>
                <w:rFonts w:ascii="Calibri" w:eastAsia="Calibri" w:hAnsi="Calibri"/>
                <w:sz w:val="20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18"/>
              </w:rPr>
            </w:r>
            <w:r w:rsidR="00AF30A0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 w:rsidR="00B346CD"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r w:rsidR="00FC6478">
              <w:rPr>
                <w:rFonts w:ascii="Calibri" w:eastAsia="Calibri" w:hAnsi="Calibri"/>
                <w:sz w:val="20"/>
                <w:szCs w:val="18"/>
              </w:rPr>
              <w:t xml:space="preserve"> Dementia </w:t>
            </w:r>
            <w:r w:rsidR="00B346CD">
              <w:rPr>
                <w:rFonts w:ascii="Calibri" w:eastAsia="Calibri" w:hAnsi="Calibri"/>
                <w:sz w:val="20"/>
                <w:szCs w:val="18"/>
              </w:rPr>
              <w:t xml:space="preserve">   </w:t>
            </w:r>
            <w:r w:rsidR="00B346CD"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B346CD">
              <w:rPr>
                <w:rFonts w:ascii="Calibri" w:eastAsia="Calibri" w:hAnsi="Calibri"/>
                <w:sz w:val="20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18"/>
              </w:rPr>
            </w:r>
            <w:r w:rsidR="00AF30A0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 w:rsidR="00B346CD"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r w:rsidR="00FC6478">
              <w:rPr>
                <w:rFonts w:ascii="Calibri" w:eastAsia="Calibri" w:hAnsi="Calibri"/>
                <w:sz w:val="20"/>
                <w:szCs w:val="18"/>
              </w:rPr>
              <w:t xml:space="preserve"> Depression</w:t>
            </w:r>
          </w:p>
          <w:p w14:paraId="525DCD77" w14:textId="10178C9B" w:rsidR="00B346CD" w:rsidRDefault="00B346CD" w:rsidP="00B346CD">
            <w:pPr>
              <w:spacing w:after="0"/>
              <w:rPr>
                <w:rFonts w:ascii="Calibri" w:eastAsia="Calibri" w:hAnsi="Calibri"/>
                <w:color w:val="BFBFBF" w:themeColor="background1" w:themeShade="BF"/>
                <w:sz w:val="20"/>
                <w:szCs w:val="18"/>
              </w:rPr>
            </w:pPr>
            <w:r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18"/>
              </w:rPr>
            </w:r>
            <w:r w:rsidR="00AF30A0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r w:rsidR="00FC6478">
              <w:rPr>
                <w:rFonts w:ascii="Calibri" w:eastAsia="Calibri" w:hAnsi="Calibri"/>
                <w:sz w:val="20"/>
                <w:szCs w:val="18"/>
              </w:rPr>
              <w:t xml:space="preserve"> Schizophrenia </w:t>
            </w:r>
            <w:r>
              <w:rPr>
                <w:rFonts w:ascii="Calibri" w:eastAsia="Calibri" w:hAnsi="Calibri"/>
                <w:sz w:val="20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18"/>
              </w:rPr>
            </w:r>
            <w:r w:rsidR="00AF30A0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r w:rsidR="00FC6478">
              <w:rPr>
                <w:rFonts w:ascii="Calibri" w:eastAsia="Calibri" w:hAnsi="Calibri"/>
                <w:sz w:val="20"/>
                <w:szCs w:val="18"/>
              </w:rPr>
              <w:t xml:space="preserve"> </w:t>
            </w:r>
            <w:proofErr w:type="gramStart"/>
            <w:r w:rsidR="00FC6478">
              <w:rPr>
                <w:rFonts w:ascii="Calibri" w:eastAsia="Calibri" w:hAnsi="Calibri"/>
                <w:sz w:val="20"/>
                <w:szCs w:val="18"/>
              </w:rPr>
              <w:t>Anxiety Disorder</w:t>
            </w:r>
            <w:proofErr w:type="gramEnd"/>
            <w:r>
              <w:rPr>
                <w:rFonts w:ascii="Calibri" w:eastAsia="Calibri" w:hAnsi="Calibri"/>
                <w:sz w:val="20"/>
                <w:szCs w:val="18"/>
              </w:rPr>
              <w:t xml:space="preserve">    </w:t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18"/>
              </w:rPr>
            </w:r>
            <w:r w:rsidR="00AF30A0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r>
              <w:rPr>
                <w:rFonts w:ascii="Calibri" w:eastAsia="Calibri" w:hAnsi="Calibri"/>
                <w:sz w:val="20"/>
                <w:szCs w:val="18"/>
              </w:rPr>
              <w:t xml:space="preserve"> Others: </w:t>
            </w:r>
            <w:r>
              <w:rPr>
                <w:rFonts w:ascii="Calibri" w:eastAsia="Calibri" w:hAnsi="Calibri"/>
                <w:color w:val="BFBFBF" w:themeColor="background1" w:themeShade="BF"/>
                <w:sz w:val="20"/>
                <w:szCs w:val="18"/>
              </w:rPr>
              <w:t>_____________________________________</w:t>
            </w:r>
            <w:r w:rsidR="001E26CA">
              <w:rPr>
                <w:rFonts w:ascii="Calibri" w:eastAsia="Calibri" w:hAnsi="Calibri"/>
                <w:color w:val="BFBFBF" w:themeColor="background1" w:themeShade="BF"/>
                <w:sz w:val="20"/>
                <w:szCs w:val="18"/>
              </w:rPr>
              <w:t>___</w:t>
            </w:r>
            <w:r w:rsidR="00705C06">
              <w:rPr>
                <w:rFonts w:ascii="Calibri" w:eastAsia="Calibri" w:hAnsi="Calibri"/>
                <w:color w:val="BFBFBF" w:themeColor="background1" w:themeShade="BF"/>
                <w:sz w:val="20"/>
                <w:szCs w:val="18"/>
              </w:rPr>
              <w:t>______________________________________</w:t>
            </w:r>
          </w:p>
          <w:p w14:paraId="0D0165C8" w14:textId="77777777" w:rsidR="00B346CD" w:rsidRDefault="00B346CD" w:rsidP="00B346CD">
            <w:pPr>
              <w:spacing w:after="0"/>
              <w:rPr>
                <w:rFonts w:ascii="Calibri" w:eastAsia="Calibri" w:hAnsi="Calibri"/>
                <w:color w:val="BFBFBF" w:themeColor="background1" w:themeShade="BF"/>
                <w:sz w:val="20"/>
                <w:szCs w:val="18"/>
              </w:rPr>
            </w:pPr>
            <w:r>
              <w:rPr>
                <w:rFonts w:ascii="Calibri" w:eastAsia="Calibri" w:hAnsi="Calibri"/>
                <w:color w:val="BFBFBF" w:themeColor="background1" w:themeShade="BF"/>
                <w:sz w:val="20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30F19CF" w14:textId="6D666A1A" w:rsidR="004B79C5" w:rsidRPr="00AD5D76" w:rsidRDefault="004B79C5" w:rsidP="00B346CD">
            <w:pPr>
              <w:spacing w:after="0"/>
              <w:rPr>
                <w:rFonts w:ascii="Calibri" w:eastAsia="Calibri" w:hAnsi="Calibri"/>
                <w:bCs/>
                <w:color w:val="BFBFBF" w:themeColor="background1" w:themeShade="BF"/>
                <w:sz w:val="22"/>
                <w:szCs w:val="22"/>
              </w:rPr>
            </w:pPr>
          </w:p>
        </w:tc>
      </w:tr>
      <w:tr w:rsidR="001E26CA" w:rsidRPr="008E002F" w14:paraId="07B35185" w14:textId="77777777" w:rsidTr="6FC342C0">
        <w:trPr>
          <w:trHeight w:val="368"/>
        </w:trPr>
        <w:tc>
          <w:tcPr>
            <w:tcW w:w="9787" w:type="dxa"/>
            <w:gridSpan w:val="1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2294CD" w14:textId="5334D858" w:rsidR="001E26CA" w:rsidRPr="00132F5E" w:rsidRDefault="001E26CA" w:rsidP="00C90EC6">
            <w:pPr>
              <w:spacing w:after="0"/>
              <w:rPr>
                <w:rFonts w:ascii="Calibri" w:eastAsia="Calibri" w:hAnsi="Calibri"/>
                <w:sz w:val="18"/>
                <w:szCs w:val="18"/>
              </w:rPr>
            </w:pPr>
            <w:bookmarkStart w:id="23" w:name="_Hlk39851702"/>
            <w:r>
              <w:rPr>
                <w:rFonts w:ascii="Calibri" w:eastAsia="Calibri" w:hAnsi="Calibri"/>
                <w:b/>
                <w:sz w:val="22"/>
                <w:szCs w:val="22"/>
              </w:rPr>
              <w:t>(C) COGNITIVE</w:t>
            </w:r>
            <w:r w:rsidR="00AA14E0">
              <w:rPr>
                <w:rFonts w:ascii="Calibri" w:eastAsia="Calibri" w:hAnsi="Calibri"/>
                <w:b/>
                <w:sz w:val="22"/>
                <w:szCs w:val="22"/>
              </w:rPr>
              <w:t xml:space="preserve"> AND</w:t>
            </w:r>
            <w:r w:rsidR="005D5525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BEHAVIOURAL</w:t>
            </w:r>
            <w:r w:rsidR="00AA14E0">
              <w:rPr>
                <w:rFonts w:ascii="Calibri" w:eastAsia="Calibri" w:hAnsi="Calibri"/>
                <w:b/>
                <w:sz w:val="22"/>
                <w:szCs w:val="22"/>
              </w:rPr>
              <w:t xml:space="preserve"> SYMPTOMS</w:t>
            </w:r>
            <w:r w:rsidR="00132F5E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r w:rsidR="00132F5E" w:rsidRPr="00132F5E">
              <w:rPr>
                <w:rFonts w:ascii="Calibri" w:eastAsia="Calibri" w:hAnsi="Calibri"/>
                <w:sz w:val="18"/>
                <w:szCs w:val="18"/>
              </w:rPr>
              <w:t>(Attach a separate sheet if insufficient s</w:t>
            </w:r>
            <w:r w:rsidR="006F1E25">
              <w:rPr>
                <w:rFonts w:ascii="Calibri" w:eastAsia="Calibri" w:hAnsi="Calibri"/>
                <w:sz w:val="18"/>
                <w:szCs w:val="18"/>
              </w:rPr>
              <w:t>pace</w:t>
            </w:r>
            <w:r w:rsidR="00132F5E" w:rsidRPr="00132F5E">
              <w:rPr>
                <w:rFonts w:ascii="Calibri" w:eastAsia="Calibri" w:hAnsi="Calibri"/>
                <w:sz w:val="18"/>
                <w:szCs w:val="18"/>
              </w:rPr>
              <w:t>)</w:t>
            </w:r>
            <w:r w:rsidR="00132F5E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</w:p>
        </w:tc>
      </w:tr>
      <w:bookmarkEnd w:id="23"/>
      <w:tr w:rsidR="005D5525" w:rsidRPr="008E002F" w14:paraId="15C7DF22" w14:textId="77777777" w:rsidTr="6FC342C0">
        <w:trPr>
          <w:trHeight w:val="872"/>
        </w:trPr>
        <w:tc>
          <w:tcPr>
            <w:tcW w:w="5017" w:type="dxa"/>
            <w:gridSpan w:val="6"/>
            <w:tcBorders>
              <w:bottom w:val="nil"/>
              <w:right w:val="nil"/>
            </w:tcBorders>
          </w:tcPr>
          <w:p w14:paraId="6DD89579" w14:textId="50C3C572" w:rsidR="005D5525" w:rsidRPr="00AA14E0" w:rsidRDefault="005D5525" w:rsidP="00414D09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A14E0">
              <w:rPr>
                <w:rFonts w:ascii="Calibri" w:eastAsia="Calibri" w:hAnsi="Calibri"/>
                <w:b/>
                <w:sz w:val="22"/>
                <w:szCs w:val="22"/>
              </w:rPr>
              <w:t>Does the client have history of any of the following?</w:t>
            </w:r>
            <w:r w:rsidR="00B06C28" w:rsidRPr="00AA14E0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</w:p>
          <w:p w14:paraId="28EB2B1C" w14:textId="2820B441" w:rsidR="005D5525" w:rsidRDefault="005D5525" w:rsidP="00414D09">
            <w:pPr>
              <w:spacing w:after="0"/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Memory </w:t>
            </w:r>
            <w:r w:rsidR="007757D8">
              <w:rPr>
                <w:rFonts w:ascii="Calibri" w:eastAsia="Calibri" w:hAnsi="Calibri"/>
                <w:bCs/>
                <w:sz w:val="22"/>
                <w:szCs w:val="22"/>
              </w:rPr>
              <w:t xml:space="preserve">issues            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              </w:t>
            </w:r>
            <w:r w:rsidR="007757D8">
              <w:rPr>
                <w:rFonts w:ascii="Calibri" w:eastAsia="Calibri" w:hAnsi="Calibri"/>
                <w:bCs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18"/>
              </w:rPr>
            </w:r>
            <w:r w:rsidR="00AF30A0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r>
              <w:rPr>
                <w:rFonts w:ascii="Calibri" w:eastAsia="Calibri" w:hAnsi="Calibri"/>
                <w:sz w:val="20"/>
                <w:szCs w:val="18"/>
              </w:rPr>
              <w:t xml:space="preserve"> No  </w:t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18"/>
              </w:rPr>
            </w:r>
            <w:r w:rsidR="00AF30A0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r>
              <w:rPr>
                <w:rFonts w:ascii="Calibri" w:eastAsia="Calibri" w:hAnsi="Calibri"/>
                <w:sz w:val="20"/>
                <w:szCs w:val="18"/>
              </w:rPr>
              <w:t xml:space="preserve"> Yes</w:t>
            </w:r>
          </w:p>
          <w:p w14:paraId="2BA8F58F" w14:textId="15F6F6F8" w:rsidR="00B06C28" w:rsidRDefault="005D5525" w:rsidP="00414D09">
            <w:pPr>
              <w:spacing w:after="0"/>
              <w:rPr>
                <w:rFonts w:ascii="Calibri" w:eastAsia="Calibri" w:hAnsi="Calibri"/>
                <w:sz w:val="20"/>
                <w:szCs w:val="18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Irrelevant/incoherent speech </w:t>
            </w:r>
            <w:r w:rsidR="007757D8">
              <w:rPr>
                <w:rFonts w:ascii="Calibri" w:eastAsia="Calibri" w:hAnsi="Calibri"/>
                <w:bCs/>
                <w:sz w:val="22"/>
                <w:szCs w:val="22"/>
              </w:rPr>
              <w:t xml:space="preserve">  </w:t>
            </w:r>
            <w:r w:rsidR="00414D09">
              <w:rPr>
                <w:rFonts w:ascii="Calibri" w:eastAsia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18"/>
              </w:rPr>
            </w:r>
            <w:r w:rsidR="00AF30A0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r>
              <w:rPr>
                <w:rFonts w:ascii="Calibri" w:eastAsia="Calibri" w:hAnsi="Calibri"/>
                <w:sz w:val="20"/>
                <w:szCs w:val="18"/>
              </w:rPr>
              <w:t xml:space="preserve"> No  </w:t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18"/>
              </w:rPr>
            </w:r>
            <w:r w:rsidR="00AF30A0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r>
              <w:rPr>
                <w:rFonts w:ascii="Calibri" w:eastAsia="Calibri" w:hAnsi="Calibri"/>
                <w:sz w:val="20"/>
                <w:szCs w:val="18"/>
              </w:rPr>
              <w:t xml:space="preserve"> Yes</w:t>
            </w:r>
          </w:p>
          <w:p w14:paraId="1C1D0B0F" w14:textId="4665D14C" w:rsidR="00414D09" w:rsidRPr="00414D09" w:rsidRDefault="00414D09" w:rsidP="00414D09">
            <w:pPr>
              <w:spacing w:after="0"/>
              <w:rPr>
                <w:rFonts w:ascii="Calibri" w:eastAsia="Calibri" w:hAnsi="Calibri"/>
                <w:sz w:val="22"/>
                <w:szCs w:val="22"/>
              </w:rPr>
            </w:pPr>
            <w:r w:rsidRPr="00414D09">
              <w:rPr>
                <w:rFonts w:ascii="Calibri" w:eastAsia="Calibri" w:hAnsi="Calibri"/>
                <w:sz w:val="22"/>
                <w:szCs w:val="22"/>
              </w:rPr>
              <w:t>Verbal abuse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                                </w:t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18"/>
              </w:rPr>
            </w:r>
            <w:r w:rsidR="00AF30A0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r>
              <w:rPr>
                <w:rFonts w:ascii="Calibri" w:eastAsia="Calibri" w:hAnsi="Calibri"/>
                <w:sz w:val="20"/>
                <w:szCs w:val="18"/>
              </w:rPr>
              <w:t xml:space="preserve"> No  </w:t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18"/>
              </w:rPr>
            </w:r>
            <w:r w:rsidR="00AF30A0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r>
              <w:rPr>
                <w:rFonts w:ascii="Calibri" w:eastAsia="Calibri" w:hAnsi="Calibri"/>
                <w:sz w:val="20"/>
                <w:szCs w:val="18"/>
              </w:rPr>
              <w:t xml:space="preserve"> Yes</w:t>
            </w:r>
          </w:p>
        </w:tc>
        <w:tc>
          <w:tcPr>
            <w:tcW w:w="4770" w:type="dxa"/>
            <w:gridSpan w:val="6"/>
            <w:tcBorders>
              <w:left w:val="nil"/>
              <w:bottom w:val="nil"/>
            </w:tcBorders>
          </w:tcPr>
          <w:p w14:paraId="6270CC02" w14:textId="13AB8CB8" w:rsidR="005D5525" w:rsidRDefault="00B06C28" w:rsidP="005D5525">
            <w:pPr>
              <w:spacing w:after="0"/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(Please describe below if the answer is yes)</w:t>
            </w:r>
          </w:p>
          <w:p w14:paraId="1CBD66D5" w14:textId="213DFF1D" w:rsidR="005D5525" w:rsidRPr="004B79C5" w:rsidRDefault="005D5525" w:rsidP="005D5525">
            <w:pPr>
              <w:spacing w:after="0"/>
              <w:rPr>
                <w:rFonts w:ascii="Calibri" w:eastAsia="Calibri" w:hAnsi="Calibri"/>
                <w:bCs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Delusions/Hallucinations        </w:t>
            </w:r>
            <w:r>
              <w:rPr>
                <w:rFonts w:ascii="Calibri" w:eastAsia="Calibri" w:hAnsi="Calibri"/>
                <w:bCs/>
                <w:sz w:val="22"/>
                <w:szCs w:val="22"/>
                <w:vertAlign w:val="superscript"/>
              </w:rPr>
              <w:t xml:space="preserve">    </w:t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18"/>
              </w:rPr>
            </w:r>
            <w:r w:rsidR="00AF30A0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r>
              <w:rPr>
                <w:rFonts w:ascii="Calibri" w:eastAsia="Calibri" w:hAnsi="Calibri"/>
                <w:sz w:val="20"/>
                <w:szCs w:val="18"/>
              </w:rPr>
              <w:t xml:space="preserve"> No  </w:t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18"/>
              </w:rPr>
            </w:r>
            <w:r w:rsidR="00AF30A0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r>
              <w:rPr>
                <w:rFonts w:ascii="Calibri" w:eastAsia="Calibri" w:hAnsi="Calibri"/>
                <w:sz w:val="20"/>
                <w:szCs w:val="18"/>
              </w:rPr>
              <w:t xml:space="preserve"> Yes</w:t>
            </w:r>
          </w:p>
          <w:p w14:paraId="2280656E" w14:textId="32BFF378" w:rsidR="00414D09" w:rsidRDefault="005D5525" w:rsidP="00414D09">
            <w:pPr>
              <w:spacing w:after="0"/>
              <w:rPr>
                <w:rFonts w:ascii="Calibri" w:eastAsia="Calibri" w:hAnsi="Calibri"/>
                <w:sz w:val="20"/>
                <w:szCs w:val="18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Suicid</w:t>
            </w:r>
            <w:r w:rsidR="00AA14E0">
              <w:rPr>
                <w:rFonts w:ascii="Calibri" w:eastAsia="Calibri" w:hAnsi="Calibri"/>
                <w:sz w:val="22"/>
                <w:szCs w:val="22"/>
              </w:rPr>
              <w:t>e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risk                       </w:t>
            </w:r>
            <w:r w:rsidR="00414D09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18"/>
              </w:rPr>
            </w:r>
            <w:r w:rsidR="00AF30A0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r>
              <w:rPr>
                <w:rFonts w:ascii="Calibri" w:eastAsia="Calibri" w:hAnsi="Calibri"/>
                <w:sz w:val="20"/>
                <w:szCs w:val="18"/>
              </w:rPr>
              <w:t xml:space="preserve"> No  </w:t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18"/>
              </w:rPr>
            </w:r>
            <w:r w:rsidR="00AF30A0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r>
              <w:rPr>
                <w:rFonts w:ascii="Calibri" w:eastAsia="Calibri" w:hAnsi="Calibri"/>
                <w:sz w:val="20"/>
                <w:szCs w:val="18"/>
              </w:rPr>
              <w:t xml:space="preserve"> Yes</w:t>
            </w:r>
          </w:p>
          <w:p w14:paraId="041787F8" w14:textId="678C1A71" w:rsidR="00414D09" w:rsidRPr="00414D09" w:rsidRDefault="00414D09" w:rsidP="00414D09">
            <w:pPr>
              <w:spacing w:after="0"/>
              <w:rPr>
                <w:rFonts w:ascii="Calibri" w:eastAsia="Calibri" w:hAnsi="Calibri"/>
                <w:sz w:val="20"/>
                <w:szCs w:val="18"/>
              </w:rPr>
            </w:pPr>
            <w:r>
              <w:rPr>
                <w:rFonts w:ascii="Calibri" w:eastAsia="Calibri" w:hAnsi="Calibri"/>
                <w:sz w:val="20"/>
                <w:szCs w:val="18"/>
              </w:rPr>
              <w:t xml:space="preserve">Aggression/violence                         </w:t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18"/>
              </w:rPr>
            </w:r>
            <w:r w:rsidR="00AF30A0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r>
              <w:rPr>
                <w:rFonts w:ascii="Calibri" w:eastAsia="Calibri" w:hAnsi="Calibri"/>
                <w:sz w:val="20"/>
                <w:szCs w:val="18"/>
              </w:rPr>
              <w:t xml:space="preserve"> No  </w:t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18"/>
              </w:rPr>
            </w:r>
            <w:r w:rsidR="00AF30A0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r>
              <w:rPr>
                <w:rFonts w:ascii="Calibri" w:eastAsia="Calibri" w:hAnsi="Calibri"/>
                <w:sz w:val="20"/>
                <w:szCs w:val="18"/>
              </w:rPr>
              <w:t xml:space="preserve"> Yes</w:t>
            </w:r>
          </w:p>
        </w:tc>
      </w:tr>
      <w:tr w:rsidR="00AA14E0" w:rsidRPr="008E002F" w14:paraId="28B2699D" w14:textId="77777777" w:rsidTr="6FC342C0">
        <w:trPr>
          <w:trHeight w:val="346"/>
        </w:trPr>
        <w:tc>
          <w:tcPr>
            <w:tcW w:w="9787" w:type="dxa"/>
            <w:gridSpan w:val="12"/>
            <w:tcBorders>
              <w:top w:val="nil"/>
            </w:tcBorders>
          </w:tcPr>
          <w:p w14:paraId="533628F8" w14:textId="05F17E5C" w:rsidR="00AA14E0" w:rsidRDefault="00AA14E0" w:rsidP="00414D09">
            <w:pPr>
              <w:spacing w:after="0"/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(Describe mood, risk behaviors, suicidal thoughts</w:t>
            </w:r>
            <w:r w:rsidR="00635D28">
              <w:rPr>
                <w:rFonts w:ascii="Calibri" w:eastAsia="Calibri" w:hAnsi="Calibri"/>
                <w:bCs/>
                <w:sz w:val="22"/>
                <w:szCs w:val="22"/>
              </w:rPr>
              <w:t>,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 history of self-harm</w:t>
            </w:r>
            <w:r w:rsidR="00544210">
              <w:rPr>
                <w:rFonts w:ascii="Calibri" w:eastAsia="Calibri" w:hAnsi="Calibri"/>
                <w:bCs/>
                <w:sz w:val="22"/>
                <w:szCs w:val="22"/>
              </w:rPr>
              <w:t>, violence</w:t>
            </w:r>
            <w:r w:rsidR="00635D28">
              <w:rPr>
                <w:rFonts w:ascii="Calibri" w:eastAsia="Calibri" w:hAnsi="Calibri"/>
                <w:bCs/>
                <w:sz w:val="22"/>
                <w:szCs w:val="22"/>
              </w:rPr>
              <w:t xml:space="preserve"> if any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>)</w:t>
            </w:r>
          </w:p>
          <w:p w14:paraId="5BAD76C6" w14:textId="31FD3237" w:rsidR="00AA14E0" w:rsidRPr="00897119" w:rsidRDefault="00AA14E0" w:rsidP="00414D09">
            <w:pPr>
              <w:spacing w:after="0"/>
              <w:rPr>
                <w:rFonts w:ascii="Calibri" w:eastAsia="Calibri" w:hAnsi="Calibri"/>
                <w:bCs/>
                <w:color w:val="D9D9D9" w:themeColor="background1" w:themeShade="D9"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color w:val="D9D9D9" w:themeColor="background1" w:themeShade="D9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AA14E0" w:rsidRPr="008E002F" w14:paraId="21B314B5" w14:textId="77777777" w:rsidTr="6FC342C0">
        <w:trPr>
          <w:trHeight w:val="368"/>
        </w:trPr>
        <w:tc>
          <w:tcPr>
            <w:tcW w:w="9787" w:type="dxa"/>
            <w:gridSpan w:val="1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4D81BE5" w14:textId="6EAD2B27" w:rsidR="00AA14E0" w:rsidRPr="00132F5E" w:rsidRDefault="00AA14E0" w:rsidP="00CF52A4">
            <w:pPr>
              <w:spacing w:after="0"/>
              <w:rPr>
                <w:rFonts w:ascii="Calibri" w:eastAsia="Calibri" w:hAnsi="Calibri"/>
                <w:sz w:val="18"/>
                <w:szCs w:val="18"/>
              </w:rPr>
            </w:pPr>
            <w:bookmarkStart w:id="24" w:name="_Hlk39958194"/>
            <w:r>
              <w:rPr>
                <w:rFonts w:ascii="Calibri" w:eastAsia="Calibri" w:hAnsi="Calibri"/>
                <w:b/>
                <w:sz w:val="22"/>
                <w:szCs w:val="22"/>
              </w:rPr>
              <w:lastRenderedPageBreak/>
              <w:t>(D) FAMILY AND SOCIAL HISTORY</w:t>
            </w:r>
            <w:r w:rsidR="00132F5E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r w:rsidR="00132F5E" w:rsidRPr="00132F5E">
              <w:rPr>
                <w:rFonts w:ascii="Calibri" w:eastAsia="Calibri" w:hAnsi="Calibri"/>
                <w:sz w:val="18"/>
                <w:szCs w:val="18"/>
              </w:rPr>
              <w:t>(Attach a separate sheet if insufficient s</w:t>
            </w:r>
            <w:r w:rsidR="006F1E25">
              <w:rPr>
                <w:rFonts w:ascii="Calibri" w:eastAsia="Calibri" w:hAnsi="Calibri"/>
                <w:sz w:val="18"/>
                <w:szCs w:val="18"/>
              </w:rPr>
              <w:t>pace</w:t>
            </w:r>
            <w:r w:rsidR="00132F5E" w:rsidRPr="00132F5E">
              <w:rPr>
                <w:rFonts w:ascii="Calibri" w:eastAsia="Calibri" w:hAnsi="Calibri"/>
                <w:sz w:val="18"/>
                <w:szCs w:val="18"/>
              </w:rPr>
              <w:t>)</w:t>
            </w:r>
          </w:p>
        </w:tc>
      </w:tr>
      <w:bookmarkEnd w:id="24"/>
      <w:tr w:rsidR="00AB1861" w:rsidRPr="008E002F" w14:paraId="16E8C802" w14:textId="77777777" w:rsidTr="6FC342C0">
        <w:trPr>
          <w:trHeight w:val="395"/>
        </w:trPr>
        <w:tc>
          <w:tcPr>
            <w:tcW w:w="9787" w:type="dxa"/>
            <w:gridSpan w:val="12"/>
            <w:tcBorders>
              <w:bottom w:val="nil"/>
            </w:tcBorders>
            <w:vAlign w:val="center"/>
          </w:tcPr>
          <w:p w14:paraId="627D4C17" w14:textId="0C8E1AB0" w:rsidR="00635D28" w:rsidRPr="00132F5E" w:rsidRDefault="00635D28" w:rsidP="00635D28">
            <w:pPr>
              <w:spacing w:after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Describe family background/genogram, </w:t>
            </w:r>
            <w:r w:rsidR="007A2EF8">
              <w:rPr>
                <w:rFonts w:ascii="Calibri" w:eastAsia="Calibri" w:hAnsi="Calibri"/>
                <w:sz w:val="22"/>
                <w:szCs w:val="22"/>
              </w:rPr>
              <w:t>dynamics</w:t>
            </w:r>
            <w:r>
              <w:rPr>
                <w:rFonts w:ascii="Calibri" w:eastAsia="Calibri" w:hAnsi="Calibri"/>
                <w:sz w:val="22"/>
                <w:szCs w:val="22"/>
              </w:rPr>
              <w:t>, and support</w:t>
            </w:r>
            <w:r w:rsidR="00132F5E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  <w:p w14:paraId="0FC95481" w14:textId="77777777" w:rsidR="00635D28" w:rsidRDefault="00635D28" w:rsidP="00635D28">
            <w:pPr>
              <w:spacing w:after="0"/>
              <w:rPr>
                <w:rFonts w:ascii="Calibri" w:eastAsia="Calibri" w:hAnsi="Calibri"/>
                <w:color w:val="D9D9D9" w:themeColor="background1" w:themeShade="D9"/>
                <w:sz w:val="22"/>
                <w:szCs w:val="22"/>
              </w:rPr>
            </w:pPr>
            <w:r>
              <w:rPr>
                <w:rFonts w:ascii="Calibri" w:eastAsia="Calibri" w:hAnsi="Calibri"/>
                <w:color w:val="D9D9D9" w:themeColor="background1" w:themeShade="D9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8FC0216" w14:textId="36DF0EE6" w:rsidR="00635D28" w:rsidRPr="00635D28" w:rsidRDefault="00635D28" w:rsidP="00635D28">
            <w:pPr>
              <w:spacing w:after="0"/>
              <w:rPr>
                <w:rFonts w:ascii="Calibri" w:eastAsia="Calibri" w:hAnsi="Calibri"/>
                <w:color w:val="D9D9D9" w:themeColor="background1" w:themeShade="D9"/>
                <w:sz w:val="22"/>
                <w:szCs w:val="22"/>
              </w:rPr>
            </w:pPr>
            <w:r>
              <w:rPr>
                <w:rFonts w:ascii="Calibri" w:eastAsia="Calibri" w:hAnsi="Calibri"/>
                <w:color w:val="D9D9D9" w:themeColor="background1" w:themeShade="D9"/>
                <w:sz w:val="22"/>
                <w:szCs w:val="22"/>
              </w:rPr>
              <w:t>_______________________________________________________________________________________</w:t>
            </w:r>
            <w:r w:rsidR="00132F5E">
              <w:rPr>
                <w:rFonts w:ascii="Calibri" w:eastAsia="Calibri" w:hAnsi="Calibri"/>
                <w:color w:val="D9D9D9" w:themeColor="background1" w:themeShade="D9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AB1861" w:rsidRPr="008E002F" w14:paraId="6C3F3597" w14:textId="77777777" w:rsidTr="6FC342C0">
        <w:trPr>
          <w:trHeight w:val="1401"/>
        </w:trPr>
        <w:tc>
          <w:tcPr>
            <w:tcW w:w="9787" w:type="dxa"/>
            <w:gridSpan w:val="12"/>
            <w:tcBorders>
              <w:top w:val="nil"/>
              <w:bottom w:val="nil"/>
            </w:tcBorders>
          </w:tcPr>
          <w:p w14:paraId="2A56C8BD" w14:textId="0C7BA8FE" w:rsidR="005C5C5E" w:rsidRPr="003E5D2E" w:rsidRDefault="00705C06" w:rsidP="0030404B">
            <w:pPr>
              <w:spacing w:after="0"/>
              <w:rPr>
                <w:rFonts w:ascii="Calibri" w:eastAsia="Calibri" w:hAnsi="Calibri"/>
                <w:color w:val="D9D9D9" w:themeColor="background1" w:themeShade="D9"/>
                <w:sz w:val="22"/>
                <w:szCs w:val="22"/>
              </w:rPr>
            </w:pPr>
            <w:r w:rsidRPr="003E5D2E">
              <w:rPr>
                <w:rFonts w:ascii="Calibri" w:eastAsia="Calibri" w:hAnsi="Calibri"/>
                <w:sz w:val="22"/>
                <w:szCs w:val="22"/>
              </w:rPr>
              <w:t>Contact</w:t>
            </w:r>
            <w:r w:rsidR="001C7E17" w:rsidRPr="003E5D2E">
              <w:rPr>
                <w:rFonts w:ascii="Calibri" w:eastAsia="Calibri" w:hAnsi="Calibri"/>
                <w:sz w:val="22"/>
                <w:szCs w:val="22"/>
              </w:rPr>
              <w:t xml:space="preserve"> frequency with family/friends: </w:t>
            </w:r>
            <w:r w:rsidR="005C5C5E" w:rsidRPr="003E5D2E">
              <w:rPr>
                <w:rFonts w:ascii="Calibri" w:eastAsia="Calibri" w:hAnsi="Calibri"/>
                <w:sz w:val="22"/>
                <w:szCs w:val="22"/>
              </w:rPr>
              <w:t xml:space="preserve">(relationship) </w:t>
            </w:r>
            <w:r w:rsidR="005C5C5E" w:rsidRPr="003E5D2E">
              <w:rPr>
                <w:rFonts w:ascii="Calibri" w:eastAsia="Calibri" w:hAnsi="Calibri"/>
                <w:color w:val="D9D9D9" w:themeColor="background1" w:themeShade="D9"/>
                <w:sz w:val="22"/>
                <w:szCs w:val="22"/>
              </w:rPr>
              <w:t>________________________</w:t>
            </w:r>
            <w:r w:rsidR="007A2EF8" w:rsidRPr="003E5D2E">
              <w:rPr>
                <w:rFonts w:ascii="Calibri" w:eastAsia="Calibri" w:hAnsi="Calibri"/>
                <w:color w:val="D9D9D9" w:themeColor="background1" w:themeShade="D9"/>
                <w:sz w:val="22"/>
                <w:szCs w:val="22"/>
              </w:rPr>
              <w:t>____________</w:t>
            </w:r>
            <w:r w:rsidRPr="003E5D2E">
              <w:rPr>
                <w:rFonts w:ascii="Calibri" w:eastAsia="Calibri" w:hAnsi="Calibri"/>
                <w:color w:val="D9D9D9" w:themeColor="background1" w:themeShade="D9"/>
                <w:sz w:val="22"/>
                <w:szCs w:val="22"/>
              </w:rPr>
              <w:t>_______</w:t>
            </w:r>
          </w:p>
          <w:p w14:paraId="39F2BDCF" w14:textId="30687B14" w:rsidR="00705C06" w:rsidRPr="003E5D2E" w:rsidRDefault="001C7E17" w:rsidP="00705C06">
            <w:pPr>
              <w:spacing w:after="0" w:line="360" w:lineRule="auto"/>
              <w:rPr>
                <w:rFonts w:ascii="Calibri" w:eastAsia="Calibri" w:hAnsi="Calibri"/>
                <w:color w:val="D9D9D9" w:themeColor="background1" w:themeShade="D9"/>
                <w:sz w:val="22"/>
                <w:szCs w:val="22"/>
              </w:rPr>
            </w:pPr>
            <w:r w:rsidRPr="003E5D2E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3E5D2E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2"/>
                <w:szCs w:val="22"/>
              </w:rPr>
            </w:r>
            <w:r w:rsidR="00AF30A0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3E5D2E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3E5D2E">
              <w:rPr>
                <w:rFonts w:ascii="Calibri" w:eastAsia="Calibri" w:hAnsi="Calibri"/>
                <w:sz w:val="22"/>
                <w:szCs w:val="22"/>
              </w:rPr>
              <w:t xml:space="preserve"> None </w:t>
            </w:r>
            <w:r w:rsidRPr="003E5D2E">
              <w:rPr>
                <w:rFonts w:ascii="Calibri" w:eastAsia="Calibri" w:hAnsi="Calibri"/>
                <w:bCs/>
                <w:sz w:val="22"/>
                <w:szCs w:val="22"/>
              </w:rPr>
              <w:t xml:space="preserve"> </w:t>
            </w:r>
            <w:r w:rsidRPr="003E5D2E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3E5D2E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2"/>
                <w:szCs w:val="22"/>
              </w:rPr>
            </w:r>
            <w:r w:rsidR="00AF30A0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3E5D2E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3E5D2E">
              <w:rPr>
                <w:rFonts w:ascii="Calibri" w:eastAsia="Calibri" w:hAnsi="Calibri"/>
                <w:sz w:val="22"/>
                <w:szCs w:val="22"/>
              </w:rPr>
              <w:t xml:space="preserve"> Daily </w:t>
            </w:r>
            <w:r w:rsidRPr="003E5D2E">
              <w:rPr>
                <w:rFonts w:ascii="Calibri" w:eastAsia="Calibri" w:hAnsi="Calibri"/>
                <w:bCs/>
                <w:sz w:val="22"/>
                <w:szCs w:val="22"/>
              </w:rPr>
              <w:t xml:space="preserve"> </w:t>
            </w:r>
            <w:r w:rsidRPr="003E5D2E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3E5D2E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2"/>
                <w:szCs w:val="22"/>
              </w:rPr>
            </w:r>
            <w:r w:rsidR="00AF30A0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3E5D2E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3E5D2E">
              <w:rPr>
                <w:rFonts w:ascii="Calibri" w:eastAsia="Calibri" w:hAnsi="Calibri"/>
                <w:sz w:val="22"/>
                <w:szCs w:val="22"/>
              </w:rPr>
              <w:t xml:space="preserve"> Weekly </w:t>
            </w:r>
            <w:r w:rsidR="005C5C5E" w:rsidRPr="003E5D2E">
              <w:rPr>
                <w:rFonts w:ascii="Calibri" w:eastAsia="Calibri" w:hAnsi="Calibri"/>
                <w:bCs/>
                <w:sz w:val="22"/>
                <w:szCs w:val="22"/>
              </w:rPr>
              <w:t xml:space="preserve"> </w:t>
            </w:r>
            <w:r w:rsidR="005C5C5E" w:rsidRPr="003E5D2E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5C5C5E" w:rsidRPr="003E5D2E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2"/>
                <w:szCs w:val="22"/>
              </w:rPr>
            </w:r>
            <w:r w:rsidR="00AF30A0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5C5C5E" w:rsidRPr="003E5D2E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5C5C5E" w:rsidRPr="003E5D2E">
              <w:rPr>
                <w:rFonts w:ascii="Calibri" w:eastAsia="Calibri" w:hAnsi="Calibri"/>
                <w:sz w:val="22"/>
                <w:szCs w:val="22"/>
              </w:rPr>
              <w:t xml:space="preserve"> Monthly </w:t>
            </w:r>
            <w:r w:rsidR="005C5C5E" w:rsidRPr="003E5D2E">
              <w:rPr>
                <w:rFonts w:ascii="Calibri" w:eastAsia="Calibri" w:hAnsi="Calibri"/>
                <w:bCs/>
                <w:sz w:val="22"/>
                <w:szCs w:val="22"/>
              </w:rPr>
              <w:t xml:space="preserve"> </w:t>
            </w:r>
            <w:r w:rsidR="005C5C5E" w:rsidRPr="003E5D2E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5C5C5E" w:rsidRPr="003E5D2E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2"/>
                <w:szCs w:val="22"/>
              </w:rPr>
            </w:r>
            <w:r w:rsidR="00AF30A0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5C5C5E" w:rsidRPr="003E5D2E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5C5C5E" w:rsidRPr="003E5D2E">
              <w:rPr>
                <w:rFonts w:ascii="Calibri" w:eastAsia="Calibri" w:hAnsi="Calibri"/>
                <w:sz w:val="22"/>
                <w:szCs w:val="22"/>
              </w:rPr>
              <w:t xml:space="preserve"> Yearly </w:t>
            </w:r>
            <w:r w:rsidR="005C5C5E" w:rsidRPr="003E5D2E">
              <w:rPr>
                <w:rFonts w:ascii="Calibri" w:eastAsia="Calibri" w:hAnsi="Calibri"/>
                <w:bCs/>
                <w:sz w:val="22"/>
                <w:szCs w:val="22"/>
              </w:rPr>
              <w:t xml:space="preserve"> </w:t>
            </w:r>
            <w:r w:rsidR="005C5C5E" w:rsidRPr="003E5D2E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5C5C5E" w:rsidRPr="003E5D2E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2"/>
                <w:szCs w:val="22"/>
              </w:rPr>
            </w:r>
            <w:r w:rsidR="00AF30A0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5C5C5E" w:rsidRPr="003E5D2E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5C5C5E" w:rsidRPr="003E5D2E">
              <w:rPr>
                <w:rFonts w:ascii="Calibri" w:eastAsia="Calibri" w:hAnsi="Calibri"/>
                <w:sz w:val="22"/>
                <w:szCs w:val="22"/>
              </w:rPr>
              <w:t xml:space="preserve"> Ad hoc  </w:t>
            </w:r>
            <w:r w:rsidR="005C5C5E" w:rsidRPr="003E5D2E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5C5C5E" w:rsidRPr="003E5D2E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2"/>
                <w:szCs w:val="22"/>
              </w:rPr>
            </w:r>
            <w:r w:rsidR="00AF30A0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5C5C5E" w:rsidRPr="003E5D2E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="005C5C5E" w:rsidRPr="003E5D2E">
              <w:rPr>
                <w:rFonts w:ascii="Calibri" w:eastAsia="Calibri" w:hAnsi="Calibri"/>
                <w:sz w:val="22"/>
                <w:szCs w:val="22"/>
              </w:rPr>
              <w:t xml:space="preserve"> Others: </w:t>
            </w:r>
            <w:r w:rsidR="005C5C5E" w:rsidRPr="003E5D2E">
              <w:rPr>
                <w:rFonts w:ascii="Calibri" w:eastAsia="Calibri" w:hAnsi="Calibri"/>
                <w:color w:val="D9D9D9" w:themeColor="background1" w:themeShade="D9"/>
                <w:sz w:val="22"/>
                <w:szCs w:val="22"/>
              </w:rPr>
              <w:softHyphen/>
            </w:r>
            <w:r w:rsidR="005C5C5E" w:rsidRPr="003E5D2E">
              <w:rPr>
                <w:rFonts w:ascii="Calibri" w:eastAsia="Calibri" w:hAnsi="Calibri"/>
                <w:color w:val="D9D9D9" w:themeColor="background1" w:themeShade="D9"/>
                <w:sz w:val="22"/>
                <w:szCs w:val="22"/>
              </w:rPr>
              <w:softHyphen/>
            </w:r>
            <w:r w:rsidR="005C5C5E" w:rsidRPr="003E5D2E">
              <w:rPr>
                <w:rFonts w:ascii="Calibri" w:eastAsia="Calibri" w:hAnsi="Calibri"/>
                <w:color w:val="D9D9D9" w:themeColor="background1" w:themeShade="D9"/>
                <w:sz w:val="22"/>
                <w:szCs w:val="22"/>
              </w:rPr>
              <w:softHyphen/>
            </w:r>
            <w:r w:rsidR="005C5C5E" w:rsidRPr="003E5D2E">
              <w:rPr>
                <w:rFonts w:ascii="Calibri" w:eastAsia="Calibri" w:hAnsi="Calibri"/>
                <w:color w:val="D9D9D9" w:themeColor="background1" w:themeShade="D9"/>
                <w:sz w:val="22"/>
                <w:szCs w:val="22"/>
              </w:rPr>
              <w:softHyphen/>
            </w:r>
            <w:r w:rsidR="005C5C5E" w:rsidRPr="003E5D2E">
              <w:rPr>
                <w:rFonts w:ascii="Calibri" w:eastAsia="Calibri" w:hAnsi="Calibri"/>
                <w:color w:val="D9D9D9" w:themeColor="background1" w:themeShade="D9"/>
                <w:sz w:val="22"/>
                <w:szCs w:val="22"/>
              </w:rPr>
              <w:softHyphen/>
            </w:r>
            <w:r w:rsidR="005C5C5E" w:rsidRPr="003E5D2E">
              <w:rPr>
                <w:rFonts w:ascii="Calibri" w:eastAsia="Calibri" w:hAnsi="Calibri"/>
                <w:color w:val="D9D9D9" w:themeColor="background1" w:themeShade="D9"/>
                <w:sz w:val="22"/>
                <w:szCs w:val="22"/>
              </w:rPr>
              <w:softHyphen/>
            </w:r>
            <w:r w:rsidR="005C5C5E" w:rsidRPr="003E5D2E">
              <w:rPr>
                <w:rFonts w:ascii="Calibri" w:eastAsia="Calibri" w:hAnsi="Calibri"/>
                <w:color w:val="D9D9D9" w:themeColor="background1" w:themeShade="D9"/>
                <w:sz w:val="22"/>
                <w:szCs w:val="22"/>
              </w:rPr>
              <w:softHyphen/>
            </w:r>
            <w:r w:rsidR="005C5C5E" w:rsidRPr="003E5D2E">
              <w:rPr>
                <w:rFonts w:ascii="Calibri" w:eastAsia="Calibri" w:hAnsi="Calibri"/>
                <w:color w:val="D9D9D9" w:themeColor="background1" w:themeShade="D9"/>
                <w:sz w:val="22"/>
                <w:szCs w:val="22"/>
              </w:rPr>
              <w:softHyphen/>
            </w:r>
            <w:r w:rsidR="005C5C5E" w:rsidRPr="003E5D2E">
              <w:rPr>
                <w:rFonts w:ascii="Calibri" w:eastAsia="Calibri" w:hAnsi="Calibri"/>
                <w:color w:val="D9D9D9" w:themeColor="background1" w:themeShade="D9"/>
                <w:sz w:val="22"/>
                <w:szCs w:val="22"/>
              </w:rPr>
              <w:softHyphen/>
            </w:r>
            <w:r w:rsidR="005C5C5E" w:rsidRPr="003E5D2E">
              <w:rPr>
                <w:rFonts w:ascii="Calibri" w:eastAsia="Calibri" w:hAnsi="Calibri"/>
                <w:color w:val="D9D9D9" w:themeColor="background1" w:themeShade="D9"/>
                <w:sz w:val="22"/>
                <w:szCs w:val="22"/>
              </w:rPr>
              <w:softHyphen/>
            </w:r>
            <w:r w:rsidR="005C5C5E" w:rsidRPr="003E5D2E">
              <w:rPr>
                <w:rFonts w:ascii="Calibri" w:eastAsia="Calibri" w:hAnsi="Calibri"/>
                <w:color w:val="D9D9D9" w:themeColor="background1" w:themeShade="D9"/>
                <w:sz w:val="22"/>
                <w:szCs w:val="22"/>
              </w:rPr>
              <w:softHyphen/>
            </w:r>
            <w:r w:rsidR="005C5C5E" w:rsidRPr="003E5D2E">
              <w:rPr>
                <w:rFonts w:ascii="Calibri" w:eastAsia="Calibri" w:hAnsi="Calibri"/>
                <w:color w:val="D9D9D9" w:themeColor="background1" w:themeShade="D9"/>
                <w:sz w:val="22"/>
                <w:szCs w:val="22"/>
              </w:rPr>
              <w:softHyphen/>
            </w:r>
            <w:r w:rsidR="005C5C5E" w:rsidRPr="003E5D2E">
              <w:rPr>
                <w:rFonts w:ascii="Calibri" w:eastAsia="Calibri" w:hAnsi="Calibri"/>
                <w:color w:val="D9D9D9" w:themeColor="background1" w:themeShade="D9"/>
                <w:sz w:val="22"/>
                <w:szCs w:val="22"/>
              </w:rPr>
              <w:softHyphen/>
            </w:r>
            <w:r w:rsidR="005C5C5E" w:rsidRPr="003E5D2E">
              <w:rPr>
                <w:rFonts w:ascii="Calibri" w:eastAsia="Calibri" w:hAnsi="Calibri"/>
                <w:color w:val="D9D9D9" w:themeColor="background1" w:themeShade="D9"/>
                <w:sz w:val="22"/>
                <w:szCs w:val="22"/>
              </w:rPr>
              <w:softHyphen/>
            </w:r>
            <w:r w:rsidR="005C5C5E" w:rsidRPr="003E5D2E">
              <w:rPr>
                <w:rFonts w:ascii="Calibri" w:eastAsia="Calibri" w:hAnsi="Calibri"/>
                <w:color w:val="D9D9D9" w:themeColor="background1" w:themeShade="D9"/>
                <w:sz w:val="22"/>
                <w:szCs w:val="22"/>
              </w:rPr>
              <w:softHyphen/>
            </w:r>
            <w:r w:rsidR="005C5C5E" w:rsidRPr="003E5D2E">
              <w:rPr>
                <w:rFonts w:ascii="Calibri" w:eastAsia="Calibri" w:hAnsi="Calibri"/>
                <w:color w:val="D9D9D9" w:themeColor="background1" w:themeShade="D9"/>
                <w:sz w:val="22"/>
                <w:szCs w:val="22"/>
              </w:rPr>
              <w:softHyphen/>
            </w:r>
            <w:r w:rsidR="005C5C5E" w:rsidRPr="003E5D2E">
              <w:rPr>
                <w:rFonts w:ascii="Calibri" w:eastAsia="Calibri" w:hAnsi="Calibri"/>
                <w:color w:val="D9D9D9" w:themeColor="background1" w:themeShade="D9"/>
                <w:sz w:val="22"/>
                <w:szCs w:val="22"/>
              </w:rPr>
              <w:softHyphen/>
            </w:r>
            <w:r w:rsidR="005C5C5E" w:rsidRPr="003E5D2E">
              <w:rPr>
                <w:rFonts w:ascii="Calibri" w:eastAsia="Calibri" w:hAnsi="Calibri"/>
                <w:color w:val="D9D9D9" w:themeColor="background1" w:themeShade="D9"/>
                <w:sz w:val="22"/>
                <w:szCs w:val="22"/>
              </w:rPr>
              <w:softHyphen/>
            </w:r>
            <w:r w:rsidR="005C5C5E" w:rsidRPr="003E5D2E">
              <w:rPr>
                <w:rFonts w:ascii="Calibri" w:eastAsia="Calibri" w:hAnsi="Calibri"/>
                <w:color w:val="D9D9D9" w:themeColor="background1" w:themeShade="D9"/>
                <w:sz w:val="22"/>
                <w:szCs w:val="22"/>
              </w:rPr>
              <w:softHyphen/>
            </w:r>
            <w:r w:rsidR="005C5C5E" w:rsidRPr="003E5D2E">
              <w:rPr>
                <w:rFonts w:ascii="Calibri" w:eastAsia="Calibri" w:hAnsi="Calibri"/>
                <w:color w:val="D9D9D9" w:themeColor="background1" w:themeShade="D9"/>
                <w:sz w:val="22"/>
                <w:szCs w:val="22"/>
              </w:rPr>
              <w:softHyphen/>
              <w:t>______________________________</w:t>
            </w:r>
          </w:p>
          <w:p w14:paraId="50E13F1E" w14:textId="555175CC" w:rsidR="00AB1861" w:rsidRPr="00752519" w:rsidRDefault="00705C06" w:rsidP="0030404B">
            <w:pPr>
              <w:spacing w:after="0"/>
              <w:rPr>
                <w:rFonts w:ascii="Calibri" w:eastAsia="Calibri" w:hAnsi="Calibri"/>
                <w:color w:val="D9D9D9" w:themeColor="background1" w:themeShade="D9"/>
                <w:sz w:val="22"/>
                <w:szCs w:val="22"/>
              </w:rPr>
            </w:pPr>
            <w:r w:rsidRPr="003E5D2E">
              <w:rPr>
                <w:rFonts w:ascii="Calibri" w:eastAsia="Calibri" w:hAnsi="Calibri"/>
                <w:sz w:val="22"/>
                <w:szCs w:val="22"/>
              </w:rPr>
              <w:t xml:space="preserve">Describe social interactions, activities, interests, past/current job </w:t>
            </w:r>
            <w:r w:rsidR="005C5C5E" w:rsidRPr="003E5D2E">
              <w:rPr>
                <w:rFonts w:ascii="Calibri" w:eastAsia="Calibri" w:hAnsi="Calibri"/>
                <w:color w:val="D9D9D9" w:themeColor="background1" w:themeShade="D9"/>
                <w:sz w:val="22"/>
                <w:szCs w:val="22"/>
              </w:rPr>
              <w:t>_______________________________________________________________________________________</w:t>
            </w:r>
            <w:r w:rsidR="007A2EF8" w:rsidRPr="003E5D2E">
              <w:rPr>
                <w:rFonts w:ascii="Calibri" w:eastAsia="Calibri" w:hAnsi="Calibri"/>
                <w:color w:val="D9D9D9" w:themeColor="background1" w:themeShade="D9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 w:rsidR="005C5C5E" w:rsidRPr="003E5D2E">
              <w:rPr>
                <w:rFonts w:ascii="Calibri" w:eastAsia="Calibri" w:hAnsi="Calibri"/>
                <w:color w:val="D9D9D9" w:themeColor="background1" w:themeShade="D9"/>
                <w:sz w:val="22"/>
                <w:szCs w:val="22"/>
              </w:rPr>
              <w:t>_________________</w:t>
            </w:r>
            <w:r w:rsidRPr="003E5D2E">
              <w:rPr>
                <w:rFonts w:ascii="Calibri" w:eastAsia="Calibri" w:hAnsi="Calibri"/>
                <w:color w:val="D9D9D9" w:themeColor="background1" w:themeShade="D9"/>
                <w:sz w:val="22"/>
                <w:szCs w:val="22"/>
              </w:rPr>
              <w:t>_____________________</w:t>
            </w:r>
            <w:r w:rsidR="006E5E05" w:rsidRPr="003E5D2E">
              <w:rPr>
                <w:rFonts w:ascii="Calibri" w:eastAsia="Calibri" w:hAnsi="Calibri"/>
                <w:color w:val="D9D9D9" w:themeColor="background1" w:themeShade="D9"/>
                <w:sz w:val="22"/>
                <w:szCs w:val="22"/>
              </w:rPr>
              <w:t>_______________________________</w:t>
            </w:r>
          </w:p>
        </w:tc>
      </w:tr>
      <w:tr w:rsidR="00705C06" w:rsidRPr="008E002F" w14:paraId="1F340C15" w14:textId="77777777" w:rsidTr="6FC342C0">
        <w:trPr>
          <w:trHeight w:val="1980"/>
        </w:trPr>
        <w:tc>
          <w:tcPr>
            <w:tcW w:w="4207" w:type="dxa"/>
            <w:gridSpan w:val="5"/>
            <w:tcBorders>
              <w:top w:val="nil"/>
              <w:bottom w:val="single" w:sz="4" w:space="0" w:color="000000" w:themeColor="text1"/>
              <w:right w:val="nil"/>
            </w:tcBorders>
          </w:tcPr>
          <w:p w14:paraId="58FBEA2C" w14:textId="77777777" w:rsidR="00B64144" w:rsidRPr="003E5D2E" w:rsidRDefault="00705C06" w:rsidP="00B64144">
            <w:pPr>
              <w:spacing w:after="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3E5D2E">
              <w:rPr>
                <w:rFonts w:ascii="Calibri" w:eastAsia="Calibri" w:hAnsi="Calibri"/>
                <w:sz w:val="22"/>
                <w:szCs w:val="22"/>
              </w:rPr>
              <w:t xml:space="preserve">Is client known to other community service?    </w:t>
            </w:r>
          </w:p>
          <w:p w14:paraId="31A97667" w14:textId="77777777" w:rsidR="00705C06" w:rsidRPr="003E5D2E" w:rsidRDefault="00705C06" w:rsidP="00B64144">
            <w:pPr>
              <w:spacing w:after="0" w:line="276" w:lineRule="auto"/>
              <w:rPr>
                <w:rFonts w:ascii="Calibri" w:eastAsia="Calibri" w:hAnsi="Calibri"/>
                <w:sz w:val="22"/>
                <w:szCs w:val="22"/>
                <w:vertAlign w:val="subscript"/>
              </w:rPr>
            </w:pPr>
            <w:r w:rsidRPr="003E5D2E">
              <w:rPr>
                <w:rFonts w:ascii="Calibri" w:eastAsia="Calibri" w:hAnsi="Calibri"/>
                <w:sz w:val="22"/>
                <w:szCs w:val="22"/>
              </w:rPr>
              <w:t xml:space="preserve">Is client known to </w:t>
            </w:r>
            <w:r w:rsidR="00B64144" w:rsidRPr="003E5D2E">
              <w:rPr>
                <w:rFonts w:ascii="Calibri" w:eastAsia="Calibri" w:hAnsi="Calibri"/>
                <w:sz w:val="22"/>
                <w:szCs w:val="22"/>
              </w:rPr>
              <w:t>*</w:t>
            </w:r>
            <w:r w:rsidRPr="003E5D2E">
              <w:rPr>
                <w:rFonts w:ascii="Calibri" w:eastAsia="Calibri" w:hAnsi="Calibri"/>
                <w:sz w:val="22"/>
                <w:szCs w:val="22"/>
              </w:rPr>
              <w:t>MSW/Case Manager/Care Coordinator</w:t>
            </w:r>
            <w:r w:rsidR="00B64144" w:rsidRPr="003E5D2E">
              <w:rPr>
                <w:rFonts w:ascii="Calibri" w:eastAsia="Calibri" w:hAnsi="Calibri"/>
                <w:sz w:val="22"/>
                <w:szCs w:val="22"/>
              </w:rPr>
              <w:t>?</w:t>
            </w:r>
            <w:r w:rsidRPr="003E5D2E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3E5D2E">
              <w:rPr>
                <w:rFonts w:ascii="Calibri" w:eastAsia="Calibri" w:hAnsi="Calibri"/>
                <w:sz w:val="22"/>
                <w:szCs w:val="22"/>
                <w:vertAlign w:val="subscript"/>
              </w:rPr>
              <w:t>(</w:t>
            </w:r>
            <w:r w:rsidR="00B64144" w:rsidRPr="003E5D2E">
              <w:rPr>
                <w:rFonts w:ascii="Calibri" w:eastAsia="Calibri" w:hAnsi="Calibri"/>
                <w:sz w:val="22"/>
                <w:szCs w:val="22"/>
                <w:vertAlign w:val="subscript"/>
              </w:rPr>
              <w:t>*</w:t>
            </w:r>
            <w:r w:rsidRPr="003E5D2E">
              <w:rPr>
                <w:rFonts w:ascii="Calibri" w:eastAsia="Calibri" w:hAnsi="Calibri"/>
                <w:sz w:val="22"/>
                <w:szCs w:val="22"/>
                <w:vertAlign w:val="subscript"/>
              </w:rPr>
              <w:t>delete where not applicable)</w:t>
            </w:r>
          </w:p>
          <w:p w14:paraId="05D28155" w14:textId="77777777" w:rsidR="006E0CD3" w:rsidRPr="003E5D2E" w:rsidRDefault="006E0CD3" w:rsidP="00B64144">
            <w:pPr>
              <w:spacing w:after="0" w:line="276" w:lineRule="auto"/>
              <w:rPr>
                <w:rFonts w:ascii="Calibri" w:eastAsia="Calibri" w:hAnsi="Calibri"/>
                <w:sz w:val="22"/>
                <w:szCs w:val="22"/>
                <w:vertAlign w:val="subscript"/>
              </w:rPr>
            </w:pPr>
          </w:p>
          <w:p w14:paraId="753C6CB3" w14:textId="2BBBDC6C" w:rsidR="006E0CD3" w:rsidRPr="003E5D2E" w:rsidRDefault="006E0CD3" w:rsidP="006E0CD3">
            <w:pPr>
              <w:spacing w:after="0" w:line="360" w:lineRule="auto"/>
              <w:rPr>
                <w:rFonts w:ascii="Calibri" w:eastAsia="Calibri" w:hAnsi="Calibri"/>
                <w:sz w:val="22"/>
                <w:szCs w:val="22"/>
              </w:rPr>
            </w:pPr>
            <w:r w:rsidRPr="003E5D2E">
              <w:rPr>
                <w:rFonts w:ascii="Calibri" w:eastAsia="Calibri" w:hAnsi="Calibri"/>
                <w:sz w:val="22"/>
                <w:szCs w:val="22"/>
              </w:rPr>
              <w:t>Is client on financial assistance?</w:t>
            </w:r>
          </w:p>
        </w:tc>
        <w:tc>
          <w:tcPr>
            <w:tcW w:w="5580" w:type="dxa"/>
            <w:gridSpan w:val="7"/>
            <w:tcBorders>
              <w:top w:val="nil"/>
              <w:left w:val="nil"/>
              <w:bottom w:val="single" w:sz="4" w:space="0" w:color="000000" w:themeColor="text1"/>
            </w:tcBorders>
          </w:tcPr>
          <w:p w14:paraId="6082B9A1" w14:textId="50720542" w:rsidR="00705C06" w:rsidRPr="003E5D2E" w:rsidRDefault="00705C06" w:rsidP="00B64144">
            <w:pPr>
              <w:spacing w:after="0" w:line="276" w:lineRule="auto"/>
              <w:rPr>
                <w:rFonts w:ascii="Calibri" w:eastAsia="Calibri" w:hAnsi="Calibri"/>
                <w:color w:val="D9D9D9" w:themeColor="background1" w:themeShade="D9"/>
                <w:sz w:val="22"/>
                <w:szCs w:val="22"/>
              </w:rPr>
            </w:pPr>
            <w:r w:rsidRPr="003E5D2E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3E5D2E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2"/>
                <w:szCs w:val="22"/>
              </w:rPr>
            </w:r>
            <w:r w:rsidR="00AF30A0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3E5D2E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3E5D2E">
              <w:rPr>
                <w:rFonts w:ascii="Calibri" w:eastAsia="Calibri" w:hAnsi="Calibri"/>
                <w:sz w:val="22"/>
                <w:szCs w:val="22"/>
              </w:rPr>
              <w:t xml:space="preserve"> No  </w:t>
            </w:r>
            <w:r w:rsidRPr="003E5D2E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3E5D2E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2"/>
                <w:szCs w:val="22"/>
              </w:rPr>
            </w:r>
            <w:r w:rsidR="00AF30A0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3E5D2E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3E5D2E">
              <w:rPr>
                <w:rFonts w:ascii="Calibri" w:eastAsia="Calibri" w:hAnsi="Calibri"/>
                <w:sz w:val="22"/>
                <w:szCs w:val="22"/>
              </w:rPr>
              <w:t xml:space="preserve"> Yes (Please specify): </w:t>
            </w:r>
            <w:r w:rsidRPr="003E5D2E">
              <w:rPr>
                <w:rFonts w:ascii="Calibri" w:eastAsia="Calibri" w:hAnsi="Calibri"/>
                <w:color w:val="D9D9D9" w:themeColor="background1" w:themeShade="D9"/>
                <w:sz w:val="22"/>
                <w:szCs w:val="22"/>
              </w:rPr>
              <w:t>_______________________</w:t>
            </w:r>
            <w:r w:rsidR="00B64144" w:rsidRPr="003E5D2E">
              <w:rPr>
                <w:rFonts w:ascii="Calibri" w:eastAsia="Calibri" w:hAnsi="Calibri"/>
                <w:color w:val="D9D9D9" w:themeColor="background1" w:themeShade="D9"/>
                <w:sz w:val="22"/>
                <w:szCs w:val="22"/>
              </w:rPr>
              <w:t>______</w:t>
            </w:r>
          </w:p>
          <w:p w14:paraId="22B3B143" w14:textId="4E7E6F1E" w:rsidR="00B64144" w:rsidRPr="003E5D2E" w:rsidRDefault="00B64144" w:rsidP="00B64144">
            <w:pPr>
              <w:spacing w:after="0" w:line="276" w:lineRule="auto"/>
              <w:rPr>
                <w:rFonts w:ascii="Calibri" w:eastAsia="Calibri" w:hAnsi="Calibri"/>
                <w:color w:val="D9D9D9" w:themeColor="background1" w:themeShade="D9"/>
                <w:sz w:val="22"/>
                <w:szCs w:val="22"/>
              </w:rPr>
            </w:pPr>
            <w:r w:rsidRPr="003E5D2E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3E5D2E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2"/>
                <w:szCs w:val="22"/>
              </w:rPr>
            </w:r>
            <w:r w:rsidR="00AF30A0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3E5D2E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3E5D2E">
              <w:rPr>
                <w:rFonts w:ascii="Calibri" w:eastAsia="Calibri" w:hAnsi="Calibri"/>
                <w:sz w:val="22"/>
                <w:szCs w:val="22"/>
              </w:rPr>
              <w:t xml:space="preserve"> No  </w:t>
            </w:r>
            <w:r w:rsidRPr="003E5D2E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3E5D2E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2"/>
                <w:szCs w:val="22"/>
              </w:rPr>
            </w:r>
            <w:r w:rsidR="00AF30A0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3E5D2E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3E5D2E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gramStart"/>
            <w:r w:rsidRPr="003E5D2E">
              <w:rPr>
                <w:rFonts w:ascii="Calibri" w:eastAsia="Calibri" w:hAnsi="Calibri"/>
                <w:sz w:val="22"/>
                <w:szCs w:val="22"/>
              </w:rPr>
              <w:t>Yes  Name</w:t>
            </w:r>
            <w:proofErr w:type="gramEnd"/>
            <w:r w:rsidRPr="003E5D2E">
              <w:rPr>
                <w:rFonts w:ascii="Calibri" w:eastAsia="Calibri" w:hAnsi="Calibri"/>
                <w:sz w:val="22"/>
                <w:szCs w:val="22"/>
              </w:rPr>
              <w:t xml:space="preserve">   </w:t>
            </w:r>
            <w:r w:rsidRPr="003E5D2E">
              <w:rPr>
                <w:rFonts w:ascii="Calibri" w:eastAsia="Calibri" w:hAnsi="Calibri"/>
                <w:color w:val="D9D9D9" w:themeColor="background1" w:themeShade="D9"/>
                <w:sz w:val="22"/>
                <w:szCs w:val="22"/>
              </w:rPr>
              <w:t>________________________</w:t>
            </w:r>
            <w:r w:rsidR="003E5D2E">
              <w:rPr>
                <w:rFonts w:ascii="Calibri" w:eastAsia="Calibri" w:hAnsi="Calibri"/>
                <w:color w:val="D9D9D9" w:themeColor="background1" w:themeShade="D9"/>
                <w:sz w:val="22"/>
                <w:szCs w:val="22"/>
              </w:rPr>
              <w:t>________</w:t>
            </w:r>
          </w:p>
          <w:p w14:paraId="6C2CD4F6" w14:textId="0E0834B3" w:rsidR="00B64144" w:rsidRPr="003E5D2E" w:rsidRDefault="00B64144" w:rsidP="00B64144">
            <w:pPr>
              <w:spacing w:after="0" w:line="276" w:lineRule="auto"/>
              <w:rPr>
                <w:rFonts w:ascii="Calibri" w:eastAsia="Calibri" w:hAnsi="Calibri"/>
                <w:color w:val="D9D9D9" w:themeColor="background1" w:themeShade="D9"/>
                <w:sz w:val="22"/>
                <w:szCs w:val="22"/>
              </w:rPr>
            </w:pPr>
            <w:r w:rsidRPr="003E5D2E">
              <w:rPr>
                <w:rFonts w:ascii="Calibri" w:eastAsia="Calibri" w:hAnsi="Calibri"/>
                <w:color w:val="D9D9D9" w:themeColor="background1" w:themeShade="D9"/>
                <w:sz w:val="22"/>
                <w:szCs w:val="22"/>
              </w:rPr>
              <w:t xml:space="preserve">                     </w:t>
            </w:r>
            <w:proofErr w:type="gramStart"/>
            <w:r w:rsidRPr="003E5D2E">
              <w:rPr>
                <w:rFonts w:ascii="Calibri" w:eastAsia="Calibri" w:hAnsi="Calibri"/>
                <w:sz w:val="22"/>
                <w:szCs w:val="22"/>
              </w:rPr>
              <w:t xml:space="preserve">Contact  </w:t>
            </w:r>
            <w:r w:rsidRPr="003E5D2E">
              <w:rPr>
                <w:rFonts w:ascii="Calibri" w:eastAsia="Calibri" w:hAnsi="Calibri"/>
                <w:color w:val="D9D9D9" w:themeColor="background1" w:themeShade="D9"/>
                <w:sz w:val="22"/>
                <w:szCs w:val="22"/>
              </w:rPr>
              <w:t>_</w:t>
            </w:r>
            <w:proofErr w:type="gramEnd"/>
            <w:r w:rsidRPr="003E5D2E">
              <w:rPr>
                <w:rFonts w:ascii="Calibri" w:eastAsia="Calibri" w:hAnsi="Calibri"/>
                <w:color w:val="D9D9D9" w:themeColor="background1" w:themeShade="D9"/>
                <w:sz w:val="22"/>
                <w:szCs w:val="22"/>
              </w:rPr>
              <w:t>_______________________</w:t>
            </w:r>
            <w:r w:rsidR="003E5D2E">
              <w:rPr>
                <w:rFonts w:ascii="Calibri" w:eastAsia="Calibri" w:hAnsi="Calibri"/>
                <w:color w:val="D9D9D9" w:themeColor="background1" w:themeShade="D9"/>
                <w:sz w:val="22"/>
                <w:szCs w:val="22"/>
              </w:rPr>
              <w:t>________</w:t>
            </w:r>
          </w:p>
          <w:p w14:paraId="4D59011E" w14:textId="334EDE64" w:rsidR="006E0CD3" w:rsidRPr="003E5D2E" w:rsidRDefault="00B64144" w:rsidP="00B64144">
            <w:pPr>
              <w:spacing w:after="0" w:line="276" w:lineRule="auto"/>
              <w:rPr>
                <w:rFonts w:ascii="Calibri" w:eastAsia="Calibri" w:hAnsi="Calibri"/>
                <w:color w:val="D9D9D9" w:themeColor="background1" w:themeShade="D9"/>
                <w:sz w:val="22"/>
                <w:szCs w:val="22"/>
              </w:rPr>
            </w:pPr>
            <w:r w:rsidRPr="003E5D2E">
              <w:rPr>
                <w:rFonts w:ascii="Calibri" w:eastAsia="Calibri" w:hAnsi="Calibri"/>
                <w:sz w:val="22"/>
                <w:szCs w:val="22"/>
              </w:rPr>
              <w:t xml:space="preserve">  Organization Name</w:t>
            </w:r>
            <w:r w:rsidRPr="003E5D2E">
              <w:rPr>
                <w:rFonts w:ascii="Calibri" w:eastAsia="Calibri" w:hAnsi="Calibri"/>
                <w:color w:val="D9D9D9" w:themeColor="background1" w:themeShade="D9"/>
                <w:sz w:val="22"/>
                <w:szCs w:val="22"/>
              </w:rPr>
              <w:t xml:space="preserve"> ___________________________</w:t>
            </w:r>
            <w:r w:rsidR="003E5D2E">
              <w:rPr>
                <w:rFonts w:ascii="Calibri" w:eastAsia="Calibri" w:hAnsi="Calibri"/>
                <w:color w:val="D9D9D9" w:themeColor="background1" w:themeShade="D9"/>
                <w:sz w:val="22"/>
                <w:szCs w:val="22"/>
              </w:rPr>
              <w:t>____</w:t>
            </w:r>
          </w:p>
          <w:p w14:paraId="5EC3F8FE" w14:textId="55ECDD90" w:rsidR="006E0CD3" w:rsidRPr="003E5D2E" w:rsidRDefault="006E0CD3" w:rsidP="00B64144">
            <w:pPr>
              <w:spacing w:after="0" w:line="276" w:lineRule="auto"/>
              <w:rPr>
                <w:rFonts w:ascii="Calibri" w:eastAsia="Calibri" w:hAnsi="Calibri"/>
                <w:color w:val="D9D9D9" w:themeColor="background1" w:themeShade="D9"/>
                <w:sz w:val="22"/>
                <w:szCs w:val="22"/>
              </w:rPr>
            </w:pPr>
            <w:r w:rsidRPr="003E5D2E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3E5D2E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2"/>
                <w:szCs w:val="22"/>
              </w:rPr>
            </w:r>
            <w:r w:rsidR="00AF30A0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3E5D2E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3E5D2E">
              <w:rPr>
                <w:rFonts w:ascii="Calibri" w:eastAsia="Calibri" w:hAnsi="Calibri"/>
                <w:sz w:val="22"/>
                <w:szCs w:val="22"/>
              </w:rPr>
              <w:t xml:space="preserve"> No  </w:t>
            </w:r>
            <w:r w:rsidRPr="003E5D2E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3E5D2E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2"/>
                <w:szCs w:val="22"/>
              </w:rPr>
            </w:r>
            <w:r w:rsidR="00AF30A0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3E5D2E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3E5D2E">
              <w:rPr>
                <w:rFonts w:ascii="Calibri" w:eastAsia="Calibri" w:hAnsi="Calibri"/>
                <w:sz w:val="22"/>
                <w:szCs w:val="22"/>
              </w:rPr>
              <w:t xml:space="preserve"> Yes (Please specify): </w:t>
            </w:r>
            <w:r w:rsidRPr="003E5D2E">
              <w:rPr>
                <w:rFonts w:ascii="Calibri" w:eastAsia="Calibri" w:hAnsi="Calibri"/>
                <w:color w:val="D9D9D9" w:themeColor="background1" w:themeShade="D9"/>
                <w:sz w:val="22"/>
                <w:szCs w:val="22"/>
              </w:rPr>
              <w:t>____________________</w:t>
            </w:r>
            <w:r w:rsidR="003E5D2E">
              <w:rPr>
                <w:rFonts w:ascii="Calibri" w:eastAsia="Calibri" w:hAnsi="Calibri"/>
                <w:color w:val="D9D9D9" w:themeColor="background1" w:themeShade="D9"/>
                <w:sz w:val="22"/>
                <w:szCs w:val="22"/>
              </w:rPr>
              <w:t>_____</w:t>
            </w:r>
          </w:p>
        </w:tc>
      </w:tr>
      <w:tr w:rsidR="00705C06" w14:paraId="1B6C0AD3" w14:textId="77777777" w:rsidTr="6FC342C0">
        <w:trPr>
          <w:trHeight w:val="368"/>
        </w:trPr>
        <w:tc>
          <w:tcPr>
            <w:tcW w:w="9787" w:type="dxa"/>
            <w:gridSpan w:val="1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9B18C9C" w14:textId="6FA7B119" w:rsidR="00705C06" w:rsidRDefault="00705C06" w:rsidP="00CF52A4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bookmarkStart w:id="25" w:name="_Hlk39960473"/>
            <w:r>
              <w:rPr>
                <w:rFonts w:ascii="Calibri" w:eastAsia="Calibri" w:hAnsi="Calibri"/>
                <w:b/>
                <w:sz w:val="22"/>
                <w:szCs w:val="22"/>
              </w:rPr>
              <w:t>(E) CURRENT FUNCTIONAL STATUS</w:t>
            </w:r>
          </w:p>
        </w:tc>
      </w:tr>
      <w:bookmarkEnd w:id="25"/>
      <w:tr w:rsidR="00AB1861" w:rsidRPr="008E002F" w14:paraId="4BB261EC" w14:textId="77777777" w:rsidTr="6FC342C0">
        <w:trPr>
          <w:trHeight w:val="788"/>
        </w:trPr>
        <w:tc>
          <w:tcPr>
            <w:tcW w:w="9787" w:type="dxa"/>
            <w:gridSpan w:val="12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D5B9E" w14:textId="7B36378E" w:rsidR="006E0CD3" w:rsidRPr="006E0CD3" w:rsidRDefault="006E0CD3" w:rsidP="00752519">
            <w:pPr>
              <w:spacing w:after="0" w:line="360" w:lineRule="auto"/>
              <w:ind w:right="31"/>
              <w:rPr>
                <w:rFonts w:ascii="Calibri" w:eastAsia="Calibri" w:hAnsi="Calibri"/>
                <w:color w:val="D9D9D9" w:themeColor="background1" w:themeShade="D9"/>
                <w:sz w:val="20"/>
                <w:szCs w:val="18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Recent falls in the past 6 months         </w:t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18"/>
              </w:rPr>
            </w:r>
            <w:r w:rsidR="00AF30A0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r>
              <w:rPr>
                <w:rFonts w:ascii="Calibri" w:eastAsia="Calibri" w:hAnsi="Calibri"/>
                <w:sz w:val="20"/>
                <w:szCs w:val="18"/>
              </w:rPr>
              <w:t xml:space="preserve"> No  </w:t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18"/>
              </w:rPr>
            </w:r>
            <w:r w:rsidR="00AF30A0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r>
              <w:rPr>
                <w:rFonts w:ascii="Calibri" w:eastAsia="Calibri" w:hAnsi="Calibri"/>
                <w:sz w:val="20"/>
                <w:szCs w:val="18"/>
              </w:rPr>
              <w:t xml:space="preserve"> Yes (Please </w:t>
            </w:r>
            <w:proofErr w:type="gramStart"/>
            <w:r>
              <w:rPr>
                <w:rFonts w:ascii="Calibri" w:eastAsia="Calibri" w:hAnsi="Calibri"/>
                <w:sz w:val="20"/>
                <w:szCs w:val="18"/>
              </w:rPr>
              <w:t>describe)</w:t>
            </w:r>
            <w:r w:rsidR="00752519">
              <w:rPr>
                <w:rFonts w:ascii="Calibri" w:eastAsia="Calibri" w:hAnsi="Calibri"/>
                <w:sz w:val="20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18"/>
              </w:rPr>
              <w:t xml:space="preserve"> </w:t>
            </w:r>
            <w:r>
              <w:rPr>
                <w:rFonts w:ascii="Calibri" w:eastAsia="Calibri" w:hAnsi="Calibri"/>
                <w:color w:val="D9D9D9" w:themeColor="background1" w:themeShade="D9"/>
                <w:sz w:val="20"/>
                <w:szCs w:val="18"/>
              </w:rPr>
              <w:t>_</w:t>
            </w:r>
            <w:proofErr w:type="gramEnd"/>
            <w:r>
              <w:rPr>
                <w:rFonts w:ascii="Calibri" w:eastAsia="Calibri" w:hAnsi="Calibri"/>
                <w:color w:val="D9D9D9" w:themeColor="background1" w:themeShade="D9"/>
                <w:sz w:val="20"/>
                <w:szCs w:val="18"/>
              </w:rPr>
              <w:t>___________________________________</w:t>
            </w:r>
            <w:r w:rsidR="00752519">
              <w:rPr>
                <w:rFonts w:ascii="Calibri" w:eastAsia="Calibri" w:hAnsi="Calibri"/>
                <w:color w:val="D9D9D9" w:themeColor="background1" w:themeShade="D9"/>
                <w:sz w:val="20"/>
                <w:szCs w:val="18"/>
              </w:rPr>
              <w:t>____</w:t>
            </w:r>
          </w:p>
          <w:p w14:paraId="46989D63" w14:textId="11F18BCD" w:rsidR="003E5D2E" w:rsidRDefault="003E5D2E" w:rsidP="006E0CD3">
            <w:pPr>
              <w:spacing w:after="0" w:line="360" w:lineRule="auto"/>
              <w:ind w:right="31"/>
              <w:rPr>
                <w:rFonts w:ascii="Calibri" w:eastAsia="Calibri" w:hAnsi="Calibri"/>
                <w:sz w:val="20"/>
                <w:szCs w:val="18"/>
              </w:rPr>
            </w:pPr>
            <w:r>
              <w:rPr>
                <w:rFonts w:ascii="Calibri" w:eastAsia="Calibri" w:hAnsi="Calibri"/>
                <w:sz w:val="20"/>
                <w:szCs w:val="18"/>
              </w:rPr>
              <w:t xml:space="preserve">Visual Impairment </w:t>
            </w:r>
            <w:r w:rsidR="00752519">
              <w:rPr>
                <w:rFonts w:ascii="Calibri" w:eastAsia="Calibri" w:hAnsi="Calibri"/>
                <w:sz w:val="20"/>
                <w:szCs w:val="18"/>
              </w:rPr>
              <w:t xml:space="preserve">   </w:t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18"/>
              </w:rPr>
            </w:r>
            <w:r w:rsidR="00AF30A0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r>
              <w:rPr>
                <w:rFonts w:ascii="Calibri" w:eastAsia="Calibri" w:hAnsi="Calibri"/>
                <w:sz w:val="20"/>
                <w:szCs w:val="18"/>
              </w:rPr>
              <w:t xml:space="preserve"> No  </w:t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18"/>
              </w:rPr>
            </w:r>
            <w:r w:rsidR="00AF30A0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r>
              <w:rPr>
                <w:rFonts w:ascii="Calibri" w:eastAsia="Calibri" w:hAnsi="Calibri"/>
                <w:sz w:val="20"/>
                <w:szCs w:val="18"/>
              </w:rPr>
              <w:t xml:space="preserve"> Yes (specify </w:t>
            </w:r>
            <w:r w:rsidR="00752519">
              <w:rPr>
                <w:rFonts w:ascii="Calibri" w:eastAsia="Calibri" w:hAnsi="Calibri"/>
                <w:sz w:val="20"/>
                <w:szCs w:val="18"/>
              </w:rPr>
              <w:t xml:space="preserve">R/L/bilateral, </w:t>
            </w:r>
            <w:r>
              <w:rPr>
                <w:rFonts w:ascii="Calibri" w:eastAsia="Calibri" w:hAnsi="Calibri"/>
                <w:sz w:val="20"/>
                <w:szCs w:val="18"/>
              </w:rPr>
              <w:t>any visual aid)</w:t>
            </w:r>
            <w:r w:rsidR="00752519">
              <w:rPr>
                <w:rFonts w:ascii="Calibri" w:eastAsia="Calibri" w:hAnsi="Calibri"/>
                <w:sz w:val="20"/>
                <w:szCs w:val="18"/>
              </w:rPr>
              <w:t xml:space="preserve"> </w:t>
            </w:r>
            <w:r w:rsidR="00752519">
              <w:rPr>
                <w:rFonts w:ascii="Calibri" w:eastAsia="Calibri" w:hAnsi="Calibri"/>
                <w:color w:val="D9D9D9" w:themeColor="background1" w:themeShade="D9"/>
                <w:sz w:val="20"/>
                <w:szCs w:val="18"/>
              </w:rPr>
              <w:t>______________________________________</w:t>
            </w:r>
          </w:p>
          <w:p w14:paraId="526871C0" w14:textId="4BDA66E3" w:rsidR="003E5D2E" w:rsidRDefault="003E5D2E" w:rsidP="006E0CD3">
            <w:pPr>
              <w:spacing w:after="0" w:line="360" w:lineRule="auto"/>
              <w:ind w:right="31"/>
              <w:rPr>
                <w:rFonts w:ascii="Calibri" w:eastAsia="Calibri" w:hAnsi="Calibri"/>
                <w:sz w:val="20"/>
                <w:szCs w:val="18"/>
              </w:rPr>
            </w:pPr>
            <w:r>
              <w:rPr>
                <w:rFonts w:ascii="Calibri" w:eastAsia="Calibri" w:hAnsi="Calibri"/>
                <w:sz w:val="20"/>
                <w:szCs w:val="18"/>
              </w:rPr>
              <w:t xml:space="preserve">Hearing Impairment </w:t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18"/>
              </w:rPr>
            </w:r>
            <w:r w:rsidR="00AF30A0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r>
              <w:rPr>
                <w:rFonts w:ascii="Calibri" w:eastAsia="Calibri" w:hAnsi="Calibri"/>
                <w:sz w:val="20"/>
                <w:szCs w:val="18"/>
              </w:rPr>
              <w:t xml:space="preserve"> No  </w:t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18"/>
              </w:rPr>
            </w:r>
            <w:r w:rsidR="00AF30A0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r>
              <w:rPr>
                <w:rFonts w:ascii="Calibri" w:eastAsia="Calibri" w:hAnsi="Calibri"/>
                <w:sz w:val="20"/>
                <w:szCs w:val="18"/>
              </w:rPr>
              <w:t xml:space="preserve"> Yes (specify</w:t>
            </w:r>
            <w:r w:rsidR="00752519">
              <w:rPr>
                <w:rFonts w:ascii="Calibri" w:eastAsia="Calibri" w:hAnsi="Calibri"/>
                <w:sz w:val="20"/>
                <w:szCs w:val="18"/>
              </w:rPr>
              <w:t xml:space="preserve"> R/L/bilateral,</w:t>
            </w:r>
            <w:r>
              <w:rPr>
                <w:rFonts w:ascii="Calibri" w:eastAsia="Calibri" w:hAnsi="Calibri"/>
                <w:sz w:val="20"/>
                <w:szCs w:val="18"/>
              </w:rPr>
              <w:t xml:space="preserve"> </w:t>
            </w:r>
            <w:r w:rsidR="00752519">
              <w:rPr>
                <w:rFonts w:ascii="Calibri" w:eastAsia="Calibri" w:hAnsi="Calibri"/>
                <w:sz w:val="20"/>
                <w:szCs w:val="18"/>
              </w:rPr>
              <w:t xml:space="preserve">any hearing aid) </w:t>
            </w:r>
            <w:r w:rsidR="00752519">
              <w:rPr>
                <w:rFonts w:ascii="Calibri" w:eastAsia="Calibri" w:hAnsi="Calibri"/>
                <w:color w:val="D9D9D9" w:themeColor="background1" w:themeShade="D9"/>
                <w:sz w:val="20"/>
                <w:szCs w:val="18"/>
              </w:rPr>
              <w:t>_____________________________________</w:t>
            </w:r>
          </w:p>
          <w:p w14:paraId="25157E8B" w14:textId="13A1F09E" w:rsidR="003E5D2E" w:rsidRDefault="003E5D2E" w:rsidP="006E0CD3">
            <w:pPr>
              <w:spacing w:after="0" w:line="360" w:lineRule="auto"/>
              <w:ind w:right="31"/>
              <w:rPr>
                <w:rFonts w:ascii="Calibri" w:eastAsia="Calibri" w:hAnsi="Calibri"/>
                <w:sz w:val="20"/>
                <w:szCs w:val="18"/>
              </w:rPr>
            </w:pPr>
            <w:r>
              <w:rPr>
                <w:rFonts w:ascii="Calibri" w:eastAsia="Calibri" w:hAnsi="Calibri"/>
                <w:sz w:val="20"/>
                <w:szCs w:val="18"/>
              </w:rPr>
              <w:t>Activities of Daily of Living (</w:t>
            </w:r>
            <w:proofErr w:type="gramStart"/>
            <w:r>
              <w:rPr>
                <w:rFonts w:ascii="Calibri" w:eastAsia="Calibri" w:hAnsi="Calibri"/>
                <w:sz w:val="20"/>
                <w:szCs w:val="18"/>
              </w:rPr>
              <w:t xml:space="preserve">ADLs)   </w:t>
            </w:r>
            <w:proofErr w:type="gramEnd"/>
            <w:r>
              <w:rPr>
                <w:rFonts w:ascii="Calibri" w:eastAsia="Calibri" w:hAnsi="Calibri"/>
                <w:sz w:val="20"/>
                <w:szCs w:val="18"/>
              </w:rPr>
              <w:t xml:space="preserve">            </w:t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18"/>
              </w:rPr>
            </w:r>
            <w:r w:rsidR="00AF30A0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r>
              <w:rPr>
                <w:rFonts w:ascii="Calibri" w:eastAsia="Calibri" w:hAnsi="Calibri"/>
                <w:sz w:val="20"/>
                <w:szCs w:val="18"/>
              </w:rPr>
              <w:t xml:space="preserve"> Independent                       </w:t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18"/>
              </w:rPr>
            </w:r>
            <w:r w:rsidR="00AF30A0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r>
              <w:rPr>
                <w:rFonts w:ascii="Calibri" w:eastAsia="Calibri" w:hAnsi="Calibri"/>
                <w:sz w:val="20"/>
                <w:szCs w:val="18"/>
              </w:rPr>
              <w:t xml:space="preserve"> Needs assistance          </w:t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18"/>
              </w:rPr>
            </w:r>
            <w:r w:rsidR="00AF30A0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r>
              <w:rPr>
                <w:rFonts w:ascii="Calibri" w:eastAsia="Calibri" w:hAnsi="Calibri"/>
                <w:sz w:val="20"/>
                <w:szCs w:val="18"/>
              </w:rPr>
              <w:t xml:space="preserve"> Dependent</w:t>
            </w:r>
          </w:p>
          <w:p w14:paraId="5E504AE9" w14:textId="135D9A8B" w:rsidR="006E0CD3" w:rsidRDefault="006E0CD3" w:rsidP="006E0CD3">
            <w:pPr>
              <w:spacing w:after="0" w:line="360" w:lineRule="auto"/>
              <w:ind w:right="31"/>
              <w:rPr>
                <w:rFonts w:ascii="Calibri" w:eastAsia="Calibri" w:hAnsi="Calibri"/>
                <w:sz w:val="20"/>
                <w:szCs w:val="18"/>
              </w:rPr>
            </w:pPr>
            <w:r>
              <w:rPr>
                <w:rFonts w:ascii="Calibri" w:eastAsia="Calibri" w:hAnsi="Calibri"/>
                <w:sz w:val="20"/>
                <w:szCs w:val="18"/>
              </w:rPr>
              <w:t xml:space="preserve">Mobility Status          </w:t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18"/>
              </w:rPr>
            </w:r>
            <w:r w:rsidR="00AF30A0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r>
              <w:rPr>
                <w:rFonts w:ascii="Calibri" w:eastAsia="Calibri" w:hAnsi="Calibri"/>
                <w:sz w:val="20"/>
                <w:szCs w:val="18"/>
              </w:rPr>
              <w:t xml:space="preserve"> Ambulant            </w:t>
            </w:r>
            <w:r w:rsidR="008B713B">
              <w:rPr>
                <w:rFonts w:ascii="Calibri" w:eastAsia="Calibri" w:hAnsi="Calibri"/>
                <w:sz w:val="20"/>
                <w:szCs w:val="18"/>
              </w:rPr>
              <w:t xml:space="preserve"> </w:t>
            </w:r>
            <w:r w:rsidR="003E5D2E">
              <w:rPr>
                <w:rFonts w:ascii="Calibri" w:eastAsia="Calibri" w:hAnsi="Calibri"/>
                <w:sz w:val="20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18"/>
              </w:rPr>
            </w:r>
            <w:r w:rsidR="00AF30A0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r>
              <w:rPr>
                <w:rFonts w:ascii="Calibri" w:eastAsia="Calibri" w:hAnsi="Calibri"/>
                <w:sz w:val="20"/>
                <w:szCs w:val="18"/>
              </w:rPr>
              <w:t xml:space="preserve"> </w:t>
            </w:r>
            <w:r w:rsidR="008B713B">
              <w:rPr>
                <w:rFonts w:ascii="Calibri" w:eastAsia="Calibri" w:hAnsi="Calibri"/>
                <w:sz w:val="20"/>
                <w:szCs w:val="18"/>
              </w:rPr>
              <w:t>Needs assistance</w:t>
            </w:r>
            <w:r>
              <w:rPr>
                <w:rFonts w:ascii="Calibri" w:eastAsia="Calibri" w:hAnsi="Calibri"/>
                <w:sz w:val="20"/>
                <w:szCs w:val="18"/>
              </w:rPr>
              <w:t xml:space="preserve">                </w:t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18"/>
              </w:rPr>
            </w:r>
            <w:r w:rsidR="00AF30A0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r>
              <w:rPr>
                <w:rFonts w:ascii="Calibri" w:eastAsia="Calibri" w:hAnsi="Calibri"/>
                <w:sz w:val="20"/>
                <w:szCs w:val="18"/>
              </w:rPr>
              <w:t xml:space="preserve"> Dependent</w:t>
            </w:r>
          </w:p>
          <w:p w14:paraId="5D29F3CE" w14:textId="50BE3F6D" w:rsidR="006E0CD3" w:rsidRDefault="006E0CD3" w:rsidP="006E0CD3">
            <w:pPr>
              <w:spacing w:after="0"/>
              <w:ind w:right="31"/>
              <w:rPr>
                <w:rFonts w:ascii="Calibri" w:eastAsia="Calibri" w:hAnsi="Calibri"/>
                <w:sz w:val="20"/>
                <w:szCs w:val="18"/>
              </w:rPr>
            </w:pPr>
            <w:r>
              <w:rPr>
                <w:rFonts w:ascii="Calibri" w:eastAsia="Calibri" w:hAnsi="Calibri"/>
                <w:sz w:val="20"/>
                <w:szCs w:val="18"/>
              </w:rPr>
              <w:t xml:space="preserve">Mobility Aid           </w:t>
            </w:r>
            <w:r w:rsidR="003E5D2E">
              <w:rPr>
                <w:rFonts w:ascii="Calibri" w:eastAsia="Calibri" w:hAnsi="Calibri"/>
                <w:sz w:val="20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18"/>
              </w:rPr>
              <w:t xml:space="preserve">   </w:t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18"/>
              </w:rPr>
            </w:r>
            <w:r w:rsidR="00AF30A0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r>
              <w:rPr>
                <w:rFonts w:ascii="Calibri" w:eastAsia="Calibri" w:hAnsi="Calibri"/>
                <w:sz w:val="20"/>
                <w:szCs w:val="18"/>
              </w:rPr>
              <w:t xml:space="preserve"> N/A                        </w:t>
            </w:r>
            <w:r w:rsidR="003E5D2E">
              <w:rPr>
                <w:rFonts w:ascii="Calibri" w:eastAsia="Calibri" w:hAnsi="Calibri"/>
                <w:sz w:val="20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18"/>
              </w:rPr>
            </w:r>
            <w:r w:rsidR="00AF30A0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r>
              <w:rPr>
                <w:rFonts w:ascii="Calibri" w:eastAsia="Calibri" w:hAnsi="Calibri"/>
                <w:sz w:val="20"/>
                <w:szCs w:val="18"/>
              </w:rPr>
              <w:t xml:space="preserve"> Walking Stick/Quad stick  </w:t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18"/>
              </w:rPr>
            </w:r>
            <w:r w:rsidR="00AF30A0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r>
              <w:rPr>
                <w:rFonts w:ascii="Calibri" w:eastAsia="Calibri" w:hAnsi="Calibri"/>
                <w:sz w:val="20"/>
                <w:szCs w:val="18"/>
              </w:rPr>
              <w:t xml:space="preserve"> Walking Frame          </w:t>
            </w:r>
            <w:r w:rsidR="003E5D2E">
              <w:rPr>
                <w:rFonts w:ascii="Calibri" w:eastAsia="Calibri" w:hAnsi="Calibri"/>
                <w:sz w:val="20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20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18"/>
              </w:rPr>
            </w:r>
            <w:r w:rsidR="00AF30A0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r>
              <w:rPr>
                <w:rFonts w:ascii="Calibri" w:eastAsia="Calibri" w:hAnsi="Calibri"/>
                <w:sz w:val="20"/>
                <w:szCs w:val="18"/>
              </w:rPr>
              <w:t xml:space="preserve"> Wheelchair </w:t>
            </w:r>
          </w:p>
          <w:p w14:paraId="54974EAF" w14:textId="3A957B24" w:rsidR="00AB1861" w:rsidRPr="006E0CD3" w:rsidRDefault="006E0CD3" w:rsidP="006E0CD3">
            <w:pPr>
              <w:spacing w:after="0" w:line="360" w:lineRule="auto"/>
              <w:ind w:right="31"/>
              <w:rPr>
                <w:rFonts w:ascii="Calibri" w:eastAsia="Calibri" w:hAnsi="Calibri"/>
                <w:sz w:val="20"/>
                <w:szCs w:val="18"/>
              </w:rPr>
            </w:pPr>
            <w:r>
              <w:rPr>
                <w:rFonts w:ascii="Calibri" w:eastAsia="Calibri" w:hAnsi="Calibri"/>
                <w:sz w:val="20"/>
                <w:szCs w:val="18"/>
              </w:rPr>
              <w:t xml:space="preserve">                                     </w:t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18"/>
              </w:rPr>
            </w:r>
            <w:r w:rsidR="00AF30A0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r>
              <w:rPr>
                <w:rFonts w:ascii="Calibri" w:eastAsia="Calibri" w:hAnsi="Calibri"/>
                <w:sz w:val="20"/>
                <w:szCs w:val="18"/>
              </w:rPr>
              <w:t xml:space="preserve"> Motorized wheelchair</w:t>
            </w:r>
          </w:p>
        </w:tc>
      </w:tr>
      <w:tr w:rsidR="006E0CD3" w14:paraId="77F52820" w14:textId="77777777" w:rsidTr="6FC342C0">
        <w:trPr>
          <w:trHeight w:val="368"/>
        </w:trPr>
        <w:tc>
          <w:tcPr>
            <w:tcW w:w="9787" w:type="dxa"/>
            <w:gridSpan w:val="1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F0FB08E" w14:textId="5F4046D4" w:rsidR="006E0CD3" w:rsidRDefault="006E0CD3" w:rsidP="00CF52A4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(F) CAREGIVER (NEXT-OF-KIN) INFORMATION</w:t>
            </w:r>
          </w:p>
        </w:tc>
      </w:tr>
      <w:tr w:rsidR="008B713B" w:rsidRPr="008E002F" w14:paraId="241AAEA1" w14:textId="77777777" w:rsidTr="6FC342C0">
        <w:trPr>
          <w:trHeight w:val="270"/>
        </w:trPr>
        <w:tc>
          <w:tcPr>
            <w:tcW w:w="1597" w:type="dxa"/>
            <w:vMerge w:val="restart"/>
            <w:vAlign w:val="center"/>
          </w:tcPr>
          <w:p w14:paraId="6F4419A3" w14:textId="22986798" w:rsidR="008B713B" w:rsidRPr="008B713B" w:rsidRDefault="008B713B" w:rsidP="0030404B">
            <w:pPr>
              <w:tabs>
                <w:tab w:val="center" w:pos="3276"/>
              </w:tabs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B713B">
              <w:rPr>
                <w:rFonts w:ascii="Calibri" w:eastAsia="Calibri" w:hAnsi="Calibri"/>
                <w:b/>
                <w:sz w:val="22"/>
                <w:szCs w:val="22"/>
              </w:rPr>
              <w:t>Name (As in NRIC)</w:t>
            </w:r>
          </w:p>
        </w:tc>
        <w:tc>
          <w:tcPr>
            <w:tcW w:w="3780" w:type="dxa"/>
            <w:gridSpan w:val="6"/>
            <w:vMerge w:val="restart"/>
            <w:vAlign w:val="center"/>
          </w:tcPr>
          <w:p w14:paraId="2B40FB40" w14:textId="7E2BBECF" w:rsidR="008B713B" w:rsidRPr="008B713B" w:rsidRDefault="008B713B" w:rsidP="0030404B">
            <w:pPr>
              <w:tabs>
                <w:tab w:val="center" w:pos="3276"/>
              </w:tabs>
              <w:spacing w:after="0"/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0BD95E30" w14:textId="77777777" w:rsidR="008B713B" w:rsidRPr="008B713B" w:rsidRDefault="008B713B" w:rsidP="0030404B">
            <w:pPr>
              <w:tabs>
                <w:tab w:val="center" w:pos="3276"/>
              </w:tabs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B713B">
              <w:rPr>
                <w:rFonts w:ascii="Calibri" w:eastAsia="Calibri" w:hAnsi="Calibri"/>
                <w:b/>
                <w:sz w:val="22"/>
                <w:szCs w:val="22"/>
              </w:rPr>
              <w:t>Contact</w:t>
            </w:r>
          </w:p>
        </w:tc>
        <w:tc>
          <w:tcPr>
            <w:tcW w:w="243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1B9E88A" w14:textId="47406116" w:rsidR="008B713B" w:rsidRPr="008B713B" w:rsidRDefault="008B713B" w:rsidP="0030404B">
            <w:pPr>
              <w:tabs>
                <w:tab w:val="center" w:pos="3276"/>
              </w:tabs>
              <w:spacing w:after="0"/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8B713B" w:rsidRPr="008E002F" w14:paraId="2BC52506" w14:textId="77777777" w:rsidTr="6FC342C0">
        <w:trPr>
          <w:trHeight w:val="270"/>
        </w:trPr>
        <w:tc>
          <w:tcPr>
            <w:tcW w:w="1597" w:type="dxa"/>
            <w:vMerge/>
            <w:vAlign w:val="center"/>
          </w:tcPr>
          <w:p w14:paraId="70E78D7C" w14:textId="77777777" w:rsidR="008B713B" w:rsidRPr="008B713B" w:rsidRDefault="008B713B" w:rsidP="0030404B">
            <w:pPr>
              <w:tabs>
                <w:tab w:val="center" w:pos="3276"/>
              </w:tabs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6"/>
            <w:vMerge/>
            <w:vAlign w:val="center"/>
          </w:tcPr>
          <w:p w14:paraId="177431CC" w14:textId="5B65F151" w:rsidR="008B713B" w:rsidRDefault="008B713B" w:rsidP="0030404B">
            <w:pPr>
              <w:tabs>
                <w:tab w:val="center" w:pos="3276"/>
              </w:tabs>
              <w:spacing w:after="0"/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7224E307" w14:textId="77777777" w:rsidR="008B713B" w:rsidRPr="008B713B" w:rsidRDefault="008B713B" w:rsidP="0030404B">
            <w:pPr>
              <w:tabs>
                <w:tab w:val="center" w:pos="3276"/>
              </w:tabs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B713B">
              <w:rPr>
                <w:rFonts w:ascii="Calibri" w:eastAsia="Calibri" w:hAnsi="Calibri"/>
                <w:b/>
                <w:sz w:val="22"/>
                <w:szCs w:val="22"/>
              </w:rPr>
              <w:t>Age</w:t>
            </w:r>
          </w:p>
        </w:tc>
        <w:tc>
          <w:tcPr>
            <w:tcW w:w="243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5FA72F0E" w14:textId="4C0836A3" w:rsidR="008B713B" w:rsidRDefault="008B713B" w:rsidP="0030404B">
            <w:pPr>
              <w:tabs>
                <w:tab w:val="center" w:pos="3276"/>
              </w:tabs>
              <w:spacing w:after="0"/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7757D8" w:rsidRPr="008E002F" w14:paraId="245D4DF9" w14:textId="77777777" w:rsidTr="6FC342C0">
        <w:trPr>
          <w:trHeight w:val="818"/>
        </w:trPr>
        <w:tc>
          <w:tcPr>
            <w:tcW w:w="1597" w:type="dxa"/>
            <w:vAlign w:val="center"/>
          </w:tcPr>
          <w:p w14:paraId="70A67A11" w14:textId="77777777" w:rsidR="007757D8" w:rsidRPr="008B713B" w:rsidRDefault="007757D8" w:rsidP="0030404B">
            <w:pPr>
              <w:tabs>
                <w:tab w:val="center" w:pos="3276"/>
              </w:tabs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B713B">
              <w:rPr>
                <w:rFonts w:ascii="Calibri" w:eastAsia="Calibri" w:hAnsi="Calibri"/>
                <w:b/>
                <w:sz w:val="22"/>
                <w:szCs w:val="22"/>
              </w:rPr>
              <w:t>Employment Status</w:t>
            </w:r>
          </w:p>
        </w:tc>
        <w:tc>
          <w:tcPr>
            <w:tcW w:w="1620" w:type="dxa"/>
            <w:gridSpan w:val="2"/>
            <w:vAlign w:val="center"/>
          </w:tcPr>
          <w:p w14:paraId="7C45DCB2" w14:textId="77777777" w:rsidR="007757D8" w:rsidRDefault="007757D8" w:rsidP="0030404B">
            <w:pPr>
              <w:tabs>
                <w:tab w:val="center" w:pos="3276"/>
              </w:tabs>
              <w:spacing w:after="0"/>
              <w:rPr>
                <w:rFonts w:ascii="Calibri" w:eastAsia="Calibri" w:hAnsi="Calibri"/>
                <w:sz w:val="20"/>
                <w:szCs w:val="18"/>
              </w:rPr>
            </w:pPr>
            <w:r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18"/>
              </w:rPr>
            </w:r>
            <w:r w:rsidR="00AF30A0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r>
              <w:rPr>
                <w:rFonts w:ascii="Calibri" w:eastAsia="Calibri" w:hAnsi="Calibri"/>
                <w:sz w:val="20"/>
                <w:szCs w:val="18"/>
              </w:rPr>
              <w:t xml:space="preserve"> Full-Time</w:t>
            </w:r>
          </w:p>
          <w:p w14:paraId="7E2A9BE3" w14:textId="77777777" w:rsidR="007757D8" w:rsidRDefault="007757D8" w:rsidP="0030404B">
            <w:pPr>
              <w:tabs>
                <w:tab w:val="center" w:pos="3276"/>
              </w:tabs>
              <w:spacing w:after="0"/>
              <w:rPr>
                <w:rFonts w:ascii="Calibri" w:eastAsia="Calibri" w:hAnsi="Calibri"/>
                <w:sz w:val="20"/>
                <w:szCs w:val="18"/>
              </w:rPr>
            </w:pPr>
            <w:r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18"/>
              </w:rPr>
            </w:r>
            <w:r w:rsidR="00AF30A0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r>
              <w:rPr>
                <w:rFonts w:ascii="Calibri" w:eastAsia="Calibri" w:hAnsi="Calibri"/>
                <w:sz w:val="20"/>
                <w:szCs w:val="18"/>
              </w:rPr>
              <w:t xml:space="preserve"> Part-Time</w:t>
            </w:r>
          </w:p>
          <w:p w14:paraId="656C623D" w14:textId="1C2B0D47" w:rsidR="007757D8" w:rsidRDefault="007757D8" w:rsidP="008B713B">
            <w:pPr>
              <w:tabs>
                <w:tab w:val="center" w:pos="3276"/>
              </w:tabs>
              <w:spacing w:after="0" w:line="360" w:lineRule="auto"/>
              <w:rPr>
                <w:rFonts w:ascii="Calibri" w:eastAsia="Calibri" w:hAnsi="Calibri"/>
                <w:sz w:val="20"/>
                <w:szCs w:val="18"/>
              </w:rPr>
            </w:pPr>
            <w:r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18"/>
              </w:rPr>
            </w:r>
            <w:r w:rsidR="00AF30A0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r>
              <w:rPr>
                <w:rFonts w:ascii="Calibri" w:eastAsia="Calibri" w:hAnsi="Calibri"/>
                <w:sz w:val="20"/>
                <w:szCs w:val="18"/>
              </w:rPr>
              <w:t xml:space="preserve"> Self-employed</w:t>
            </w:r>
          </w:p>
        </w:tc>
        <w:tc>
          <w:tcPr>
            <w:tcW w:w="2160" w:type="dxa"/>
            <w:gridSpan w:val="4"/>
            <w:vAlign w:val="center"/>
          </w:tcPr>
          <w:p w14:paraId="0B5D4279" w14:textId="5159126A" w:rsidR="007757D8" w:rsidRDefault="007757D8" w:rsidP="0030404B">
            <w:pPr>
              <w:tabs>
                <w:tab w:val="center" w:pos="3276"/>
              </w:tabs>
              <w:spacing w:after="0"/>
              <w:rPr>
                <w:rFonts w:ascii="Calibri" w:eastAsia="Calibri" w:hAnsi="Calibri"/>
                <w:sz w:val="20"/>
                <w:szCs w:val="18"/>
              </w:rPr>
            </w:pPr>
            <w:r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18"/>
              </w:rPr>
            </w:r>
            <w:r w:rsidR="00AF30A0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r>
              <w:rPr>
                <w:rFonts w:ascii="Calibri" w:eastAsia="Calibri" w:hAnsi="Calibri"/>
                <w:sz w:val="20"/>
                <w:szCs w:val="18"/>
              </w:rPr>
              <w:t xml:space="preserve"> Retired/Homemaker</w:t>
            </w:r>
          </w:p>
          <w:p w14:paraId="50C13B95" w14:textId="77777777" w:rsidR="007757D8" w:rsidRDefault="007757D8" w:rsidP="0030404B">
            <w:pPr>
              <w:tabs>
                <w:tab w:val="center" w:pos="3276"/>
              </w:tabs>
              <w:spacing w:after="0"/>
              <w:rPr>
                <w:rFonts w:ascii="Calibri" w:eastAsia="Calibri" w:hAnsi="Calibri"/>
                <w:sz w:val="20"/>
                <w:szCs w:val="18"/>
              </w:rPr>
            </w:pPr>
            <w:r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18"/>
              </w:rPr>
            </w:r>
            <w:r w:rsidR="00AF30A0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r>
              <w:rPr>
                <w:rFonts w:ascii="Calibri" w:eastAsia="Calibri" w:hAnsi="Calibri"/>
                <w:sz w:val="20"/>
                <w:szCs w:val="18"/>
              </w:rPr>
              <w:t xml:space="preserve"> Unemployed</w:t>
            </w:r>
          </w:p>
          <w:p w14:paraId="62909B2A" w14:textId="1FDD22F6" w:rsidR="007757D8" w:rsidRPr="008B713B" w:rsidRDefault="007757D8" w:rsidP="0030404B">
            <w:pPr>
              <w:tabs>
                <w:tab w:val="center" w:pos="3276"/>
              </w:tabs>
              <w:spacing w:after="0"/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18"/>
              </w:rPr>
            </w:r>
            <w:r w:rsidR="00AF30A0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r>
              <w:rPr>
                <w:rFonts w:ascii="Calibri" w:eastAsia="Calibri" w:hAnsi="Calibri"/>
                <w:sz w:val="20"/>
                <w:szCs w:val="18"/>
              </w:rPr>
              <w:t xml:space="preserve"> Unknown</w:t>
            </w:r>
          </w:p>
        </w:tc>
        <w:tc>
          <w:tcPr>
            <w:tcW w:w="1980" w:type="dxa"/>
            <w:gridSpan w:val="3"/>
            <w:vAlign w:val="center"/>
          </w:tcPr>
          <w:p w14:paraId="40721E4B" w14:textId="77777777" w:rsidR="007757D8" w:rsidRPr="008B713B" w:rsidRDefault="007757D8" w:rsidP="0030404B">
            <w:pPr>
              <w:tabs>
                <w:tab w:val="center" w:pos="3276"/>
              </w:tabs>
              <w:spacing w:after="0"/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8B713B">
              <w:rPr>
                <w:rFonts w:ascii="Calibri" w:eastAsia="Calibri" w:hAnsi="Calibri"/>
                <w:b/>
                <w:sz w:val="22"/>
                <w:szCs w:val="22"/>
              </w:rPr>
              <w:t>Relationship with Client</w:t>
            </w:r>
          </w:p>
        </w:tc>
        <w:tc>
          <w:tcPr>
            <w:tcW w:w="2430" w:type="dxa"/>
            <w:gridSpan w:val="2"/>
            <w:vAlign w:val="center"/>
          </w:tcPr>
          <w:p w14:paraId="129CCC7B" w14:textId="5CDDB4E8" w:rsidR="007757D8" w:rsidRPr="008B713B" w:rsidRDefault="007757D8" w:rsidP="0030404B">
            <w:pPr>
              <w:tabs>
                <w:tab w:val="center" w:pos="3276"/>
              </w:tabs>
              <w:spacing w:after="0"/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7757D8" w:rsidRPr="008E002F" w14:paraId="6A17865B" w14:textId="77777777" w:rsidTr="6FC342C0">
        <w:trPr>
          <w:trHeight w:val="395"/>
        </w:trPr>
        <w:tc>
          <w:tcPr>
            <w:tcW w:w="9787" w:type="dxa"/>
            <w:gridSpan w:val="12"/>
            <w:tcBorders>
              <w:bottom w:val="single" w:sz="4" w:space="0" w:color="000000" w:themeColor="text1"/>
            </w:tcBorders>
            <w:vAlign w:val="center"/>
          </w:tcPr>
          <w:p w14:paraId="17CB375C" w14:textId="1F1C857F" w:rsidR="007757D8" w:rsidRPr="007757D8" w:rsidRDefault="007757D8" w:rsidP="0030404B">
            <w:pPr>
              <w:tabs>
                <w:tab w:val="center" w:pos="3276"/>
              </w:tabs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F1E25">
              <w:rPr>
                <w:rFonts w:ascii="Calibri" w:eastAsia="Calibri" w:hAnsi="Calibri"/>
                <w:b/>
                <w:sz w:val="22"/>
                <w:szCs w:val="22"/>
              </w:rPr>
              <w:t>Is Caregiver/NOK stated above the main spokesperson for client?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  </w:t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18"/>
              </w:rPr>
            </w:r>
            <w:r w:rsidR="00AF30A0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r>
              <w:rPr>
                <w:rFonts w:ascii="Calibri" w:eastAsia="Calibri" w:hAnsi="Calibri"/>
                <w:sz w:val="20"/>
                <w:szCs w:val="18"/>
              </w:rPr>
              <w:t xml:space="preserve"> Yes </w:t>
            </w:r>
            <w:r w:rsidR="006F1E25">
              <w:rPr>
                <w:rFonts w:ascii="Calibri" w:eastAsia="Calibri" w:hAnsi="Calibri"/>
                <w:sz w:val="20"/>
                <w:szCs w:val="18"/>
              </w:rPr>
              <w:t xml:space="preserve">     </w:t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0"/>
                <w:szCs w:val="18"/>
              </w:rPr>
              <w:instrText xml:space="preserve"> FORMCHECKBOX </w:instrText>
            </w:r>
            <w:r w:rsidR="00AF30A0">
              <w:rPr>
                <w:rFonts w:ascii="Calibri" w:eastAsia="Calibri" w:hAnsi="Calibri"/>
                <w:sz w:val="20"/>
                <w:szCs w:val="18"/>
              </w:rPr>
            </w:r>
            <w:r w:rsidR="00AF30A0">
              <w:rPr>
                <w:rFonts w:ascii="Calibri" w:eastAsia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eastAsia="Calibri" w:hAnsi="Calibri"/>
                <w:sz w:val="20"/>
                <w:szCs w:val="18"/>
              </w:rPr>
              <w:fldChar w:fldCharType="end"/>
            </w:r>
            <w:r>
              <w:rPr>
                <w:rFonts w:ascii="Calibri" w:eastAsia="Calibri" w:hAnsi="Calibri"/>
                <w:sz w:val="20"/>
                <w:szCs w:val="18"/>
              </w:rPr>
              <w:t xml:space="preserve"> No   </w:t>
            </w:r>
          </w:p>
        </w:tc>
      </w:tr>
      <w:tr w:rsidR="008A3782" w14:paraId="5659A551" w14:textId="77777777" w:rsidTr="6FC342C0">
        <w:trPr>
          <w:trHeight w:val="368"/>
        </w:trPr>
        <w:tc>
          <w:tcPr>
            <w:tcW w:w="9787" w:type="dxa"/>
            <w:gridSpan w:val="1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4720C95" w14:textId="41787523" w:rsidR="008A3782" w:rsidRDefault="008A3782" w:rsidP="00CF52A4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(G) REFERRER INFORMATION</w:t>
            </w:r>
          </w:p>
        </w:tc>
      </w:tr>
      <w:tr w:rsidR="008A3782" w:rsidRPr="008E002F" w14:paraId="7D813585" w14:textId="77777777" w:rsidTr="6FC342C0">
        <w:trPr>
          <w:trHeight w:val="269"/>
        </w:trPr>
        <w:tc>
          <w:tcPr>
            <w:tcW w:w="1597" w:type="dxa"/>
            <w:tcBorders>
              <w:bottom w:val="single" w:sz="4" w:space="0" w:color="000000" w:themeColor="text1"/>
            </w:tcBorders>
            <w:vAlign w:val="center"/>
          </w:tcPr>
          <w:p w14:paraId="13938D7A" w14:textId="77777777" w:rsidR="008A3782" w:rsidRPr="00A164C0" w:rsidRDefault="008A3782" w:rsidP="0030404B">
            <w:pPr>
              <w:tabs>
                <w:tab w:val="center" w:pos="3276"/>
              </w:tabs>
              <w:spacing w:after="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Referrer</w:t>
            </w:r>
            <w:r w:rsidRPr="008E002F">
              <w:rPr>
                <w:rFonts w:ascii="Calibri" w:eastAsia="Calibri" w:hAnsi="Calibri"/>
                <w:b/>
                <w:sz w:val="22"/>
                <w:szCs w:val="22"/>
              </w:rPr>
              <w:t xml:space="preserve"> Name </w:t>
            </w:r>
          </w:p>
        </w:tc>
        <w:tc>
          <w:tcPr>
            <w:tcW w:w="4140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14:paraId="1EA73373" w14:textId="77777777" w:rsidR="008A3782" w:rsidRPr="00A164C0" w:rsidRDefault="008A3782" w:rsidP="0030404B">
            <w:pPr>
              <w:tabs>
                <w:tab w:val="center" w:pos="3276"/>
              </w:tabs>
              <w:spacing w:after="0"/>
              <w:rPr>
                <w:rFonts w:ascii="Calibri" w:eastAsia="Calibri" w:hAnsi="Calibri"/>
                <w:b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F6D8A1D" w14:textId="507B35BA" w:rsidR="008A3782" w:rsidRPr="00A164C0" w:rsidRDefault="008A3782" w:rsidP="0030404B">
            <w:pPr>
              <w:tabs>
                <w:tab w:val="center" w:pos="3276"/>
              </w:tabs>
              <w:spacing w:after="0"/>
              <w:rPr>
                <w:rFonts w:ascii="Calibri" w:eastAsia="Calibri" w:hAnsi="Calibri"/>
                <w:b/>
              </w:rPr>
            </w:pPr>
            <w:r w:rsidRPr="008A3782">
              <w:rPr>
                <w:rFonts w:ascii="Calibri" w:eastAsia="Calibri" w:hAnsi="Calibri"/>
                <w:b/>
                <w:sz w:val="22"/>
                <w:szCs w:val="22"/>
              </w:rPr>
              <w:t xml:space="preserve">Contact No. </w:t>
            </w:r>
          </w:p>
        </w:tc>
        <w:tc>
          <w:tcPr>
            <w:tcW w:w="243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48CED88" w14:textId="094768FE" w:rsidR="008A3782" w:rsidRPr="00A164C0" w:rsidRDefault="008A3782" w:rsidP="0030404B">
            <w:pPr>
              <w:tabs>
                <w:tab w:val="center" w:pos="3276"/>
              </w:tabs>
              <w:spacing w:after="0"/>
              <w:rPr>
                <w:rFonts w:ascii="Calibri" w:eastAsia="Calibri" w:hAnsi="Calibri"/>
                <w:b/>
              </w:rPr>
            </w:pPr>
          </w:p>
        </w:tc>
      </w:tr>
      <w:tr w:rsidR="00AB1861" w:rsidRPr="008E002F" w14:paraId="70D1E356" w14:textId="77777777" w:rsidTr="6FC342C0">
        <w:trPr>
          <w:trHeight w:val="368"/>
        </w:trPr>
        <w:tc>
          <w:tcPr>
            <w:tcW w:w="1597" w:type="dxa"/>
            <w:shd w:val="clear" w:color="auto" w:fill="auto"/>
            <w:vAlign w:val="center"/>
          </w:tcPr>
          <w:p w14:paraId="1563661D" w14:textId="092962B9" w:rsidR="00AB1861" w:rsidRPr="008E002F" w:rsidRDefault="00AB1861" w:rsidP="0030404B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Designation</w:t>
            </w:r>
          </w:p>
        </w:tc>
        <w:tc>
          <w:tcPr>
            <w:tcW w:w="4140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14:paraId="28940148" w14:textId="77777777" w:rsidR="00AB1861" w:rsidRPr="008E002F" w:rsidRDefault="00AB1861" w:rsidP="0030404B">
            <w:pPr>
              <w:tabs>
                <w:tab w:val="center" w:pos="3276"/>
              </w:tabs>
              <w:spacing w:after="0"/>
              <w:rPr>
                <w:rFonts w:ascii="Calibri" w:eastAsia="Calibri" w:hAnsi="Calibri"/>
              </w:rPr>
            </w:pPr>
            <w:r w:rsidRPr="008E002F">
              <w:rPr>
                <w:rFonts w:ascii="Calibri" w:eastAsia="Calibri" w:hAnsi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 w:rsidRPr="008E002F">
              <w:rPr>
                <w:rFonts w:ascii="Calibri" w:eastAsia="Calibri" w:hAnsi="Calibri"/>
              </w:rPr>
              <w:instrText xml:space="preserve"> FORMTEXT </w:instrText>
            </w:r>
            <w:r w:rsidRPr="008E002F">
              <w:rPr>
                <w:rFonts w:ascii="Calibri" w:eastAsia="Calibri" w:hAnsi="Calibri"/>
              </w:rPr>
            </w:r>
            <w:r w:rsidRPr="008E002F">
              <w:rPr>
                <w:rFonts w:ascii="Calibri" w:eastAsia="Calibri" w:hAnsi="Calibri"/>
              </w:rPr>
              <w:fldChar w:fldCharType="separate"/>
            </w:r>
            <w:r>
              <w:rPr>
                <w:rFonts w:ascii="Calibri" w:eastAsia="Calibri" w:hAnsi="Calibri"/>
                <w:noProof/>
              </w:rPr>
              <w:t> </w:t>
            </w:r>
            <w:r>
              <w:rPr>
                <w:rFonts w:ascii="Calibri" w:eastAsia="Calibri" w:hAnsi="Calibri"/>
                <w:noProof/>
              </w:rPr>
              <w:t> </w:t>
            </w:r>
            <w:r>
              <w:rPr>
                <w:rFonts w:ascii="Calibri" w:eastAsia="Calibri" w:hAnsi="Calibri"/>
                <w:noProof/>
              </w:rPr>
              <w:t> </w:t>
            </w:r>
            <w:r>
              <w:rPr>
                <w:rFonts w:ascii="Calibri" w:eastAsia="Calibri" w:hAnsi="Calibri"/>
                <w:noProof/>
              </w:rPr>
              <w:t> </w:t>
            </w:r>
            <w:r>
              <w:rPr>
                <w:rFonts w:ascii="Calibri" w:eastAsia="Calibri" w:hAnsi="Calibri"/>
                <w:noProof/>
              </w:rPr>
              <w:t> </w:t>
            </w:r>
            <w:r w:rsidRPr="008E002F">
              <w:rPr>
                <w:rFonts w:ascii="Calibri" w:eastAsia="Calibri" w:hAnsi="Calibri"/>
              </w:rPr>
              <w:fldChar w:fldCharType="end"/>
            </w:r>
            <w:bookmarkEnd w:id="26"/>
            <w:r w:rsidRPr="008E002F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42A0E9AD" w14:textId="26DA40D0" w:rsidR="00AB1861" w:rsidRPr="008E002F" w:rsidRDefault="008A3782" w:rsidP="0030404B">
            <w:pPr>
              <w:tabs>
                <w:tab w:val="center" w:pos="3276"/>
              </w:tabs>
              <w:spacing w:after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Email</w:t>
            </w:r>
          </w:p>
        </w:tc>
        <w:tc>
          <w:tcPr>
            <w:tcW w:w="243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4392C665" w14:textId="377FF32D" w:rsidR="00AB1861" w:rsidRPr="008E002F" w:rsidRDefault="00AB1861" w:rsidP="0030404B">
            <w:pPr>
              <w:tabs>
                <w:tab w:val="center" w:pos="3276"/>
              </w:tabs>
              <w:spacing w:after="0"/>
              <w:rPr>
                <w:rFonts w:ascii="Calibri" w:eastAsia="Calibri" w:hAnsi="Calibri"/>
              </w:rPr>
            </w:pPr>
          </w:p>
        </w:tc>
      </w:tr>
      <w:tr w:rsidR="008A3782" w:rsidRPr="008E002F" w14:paraId="5D05EF4E" w14:textId="77777777" w:rsidTr="6FC342C0">
        <w:trPr>
          <w:trHeight w:val="314"/>
        </w:trPr>
        <w:tc>
          <w:tcPr>
            <w:tcW w:w="1597" w:type="dxa"/>
            <w:shd w:val="clear" w:color="auto" w:fill="auto"/>
            <w:vAlign w:val="center"/>
          </w:tcPr>
          <w:p w14:paraId="2DDC644D" w14:textId="53CAAF5C" w:rsidR="008A3782" w:rsidRPr="008E002F" w:rsidRDefault="008A3782" w:rsidP="0030404B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Signature</w:t>
            </w:r>
          </w:p>
        </w:tc>
        <w:tc>
          <w:tcPr>
            <w:tcW w:w="8190" w:type="dxa"/>
            <w:gridSpan w:val="11"/>
            <w:shd w:val="clear" w:color="auto" w:fill="auto"/>
            <w:vAlign w:val="center"/>
          </w:tcPr>
          <w:p w14:paraId="489D7E5F" w14:textId="3B8D0AE1" w:rsidR="00752519" w:rsidRPr="008E002F" w:rsidRDefault="00752519" w:rsidP="0030404B">
            <w:pPr>
              <w:tabs>
                <w:tab w:val="center" w:pos="3276"/>
              </w:tabs>
              <w:spacing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2A107272" w14:textId="77777777" w:rsidR="00302A8E" w:rsidRPr="00B0270B" w:rsidRDefault="00302A8E" w:rsidP="00752519">
      <w:pPr>
        <w:tabs>
          <w:tab w:val="left" w:pos="6840"/>
        </w:tabs>
      </w:pPr>
    </w:p>
    <w:sectPr w:rsidR="00302A8E" w:rsidRPr="00B0270B" w:rsidSect="00A11C4F">
      <w:headerReference w:type="default" r:id="rId12"/>
      <w:footerReference w:type="default" r:id="rId13"/>
      <w:pgSz w:w="11900" w:h="16840"/>
      <w:pgMar w:top="0" w:right="720" w:bottom="720" w:left="720" w:header="454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7115E" w14:textId="77777777" w:rsidR="00BB777B" w:rsidRDefault="00BB777B" w:rsidP="005E3C0B">
      <w:pPr>
        <w:spacing w:after="0"/>
      </w:pPr>
      <w:r>
        <w:separator/>
      </w:r>
    </w:p>
  </w:endnote>
  <w:endnote w:type="continuationSeparator" w:id="0">
    <w:p w14:paraId="16C7BD1C" w14:textId="77777777" w:rsidR="00BB777B" w:rsidRDefault="00BB777B" w:rsidP="005E3C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0A72F" w14:textId="1DD13C8E" w:rsidR="00570BD1" w:rsidRPr="00570BD1" w:rsidRDefault="00570BD1" w:rsidP="00570BD1">
    <w:pPr>
      <w:pStyle w:val="Footer"/>
      <w:pBdr>
        <w:top w:val="single" w:sz="4" w:space="1" w:color="auto"/>
      </w:pBdr>
      <w:spacing w:after="0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        ©</w:t>
    </w:r>
    <w:r w:rsidR="002148CE">
      <w:rPr>
        <w:rFonts w:ascii="Calibri" w:hAnsi="Calibri"/>
        <w:sz w:val="16"/>
        <w:szCs w:val="16"/>
      </w:rPr>
      <w:t xml:space="preserve">Referral Form Ver. </w:t>
    </w:r>
    <w:r w:rsidR="004B79C5">
      <w:rPr>
        <w:rFonts w:ascii="Calibri" w:hAnsi="Calibri"/>
        <w:sz w:val="16"/>
        <w:szCs w:val="16"/>
      </w:rPr>
      <w:t>3</w:t>
    </w:r>
    <w:r w:rsidR="002148CE">
      <w:rPr>
        <w:rFonts w:ascii="Calibri" w:hAnsi="Calibri"/>
        <w:sz w:val="16"/>
        <w:szCs w:val="16"/>
      </w:rPr>
      <w:t>.</w:t>
    </w:r>
    <w:r w:rsidR="00FF3BAF">
      <w:rPr>
        <w:rFonts w:ascii="Calibri" w:hAnsi="Calibri"/>
        <w:sz w:val="16"/>
        <w:szCs w:val="16"/>
      </w:rPr>
      <w:t>1</w:t>
    </w:r>
    <w:r w:rsidR="002148CE">
      <w:rPr>
        <w:rFonts w:ascii="Calibri" w:hAnsi="Calibri"/>
        <w:sz w:val="16"/>
        <w:szCs w:val="16"/>
      </w:rPr>
      <w:t xml:space="preserve">, dated </w:t>
    </w:r>
    <w:r w:rsidR="00FF3BAF">
      <w:rPr>
        <w:rFonts w:ascii="Calibri" w:hAnsi="Calibri"/>
        <w:sz w:val="16"/>
        <w:szCs w:val="16"/>
      </w:rPr>
      <w:t>02</w:t>
    </w:r>
    <w:r w:rsidR="004B79C5">
      <w:rPr>
        <w:rFonts w:ascii="Calibri" w:hAnsi="Calibri"/>
        <w:sz w:val="16"/>
        <w:szCs w:val="16"/>
      </w:rPr>
      <w:t xml:space="preserve"> </w:t>
    </w:r>
    <w:r w:rsidR="00FF3BAF">
      <w:rPr>
        <w:rFonts w:ascii="Calibri" w:hAnsi="Calibri"/>
        <w:sz w:val="16"/>
        <w:szCs w:val="16"/>
      </w:rPr>
      <w:t>Nov</w:t>
    </w:r>
    <w:r w:rsidR="004B79C5">
      <w:rPr>
        <w:rFonts w:ascii="Calibri" w:hAnsi="Calibri"/>
        <w:sz w:val="16"/>
        <w:szCs w:val="16"/>
      </w:rPr>
      <w:t xml:space="preserve"> 2020</w:t>
    </w:r>
    <w:r w:rsidRPr="00570BD1">
      <w:rPr>
        <w:rFonts w:ascii="Calibri" w:hAnsi="Calibri"/>
        <w:sz w:val="16"/>
        <w:szCs w:val="16"/>
      </w:rPr>
      <w:t xml:space="preserve">   </w:t>
    </w:r>
  </w:p>
  <w:p w14:paraId="5137F748" w14:textId="4BA8D74E" w:rsidR="0015068E" w:rsidRPr="007C18D9" w:rsidRDefault="0015068E" w:rsidP="00B0270B">
    <w:pPr>
      <w:pStyle w:val="Footer"/>
      <w:tabs>
        <w:tab w:val="clear" w:pos="4513"/>
        <w:tab w:val="clear" w:pos="9026"/>
        <w:tab w:val="right" w:pos="9072"/>
      </w:tabs>
      <w:spacing w:after="0"/>
      <w:ind w:right="-96" w:hanging="1418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8F608" w14:textId="77777777" w:rsidR="00BB777B" w:rsidRDefault="00BB777B" w:rsidP="005E3C0B">
      <w:pPr>
        <w:spacing w:after="0"/>
      </w:pPr>
      <w:r>
        <w:separator/>
      </w:r>
    </w:p>
  </w:footnote>
  <w:footnote w:type="continuationSeparator" w:id="0">
    <w:p w14:paraId="78BD3F9E" w14:textId="77777777" w:rsidR="00BB777B" w:rsidRDefault="00BB777B" w:rsidP="005E3C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431D" w14:textId="7010521A" w:rsidR="00363BF5" w:rsidRDefault="0D4D3684" w:rsidP="00C95C33">
    <w:pPr>
      <w:pStyle w:val="Header"/>
    </w:pPr>
    <w:r>
      <w:rPr>
        <w:noProof/>
      </w:rPr>
      <w:drawing>
        <wp:inline distT="0" distB="0" distL="0" distR="0" wp14:anchorId="7C0A1DD4" wp14:editId="5F5FE3CB">
          <wp:extent cx="757959" cy="722499"/>
          <wp:effectExtent l="0" t="0" r="444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59" cy="722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</w:t>
    </w:r>
    <w:r w:rsidRPr="0D4D3684">
      <w:rPr>
        <w:sz w:val="20"/>
        <w:szCs w:val="20"/>
      </w:rPr>
      <w:t>Client ID:</w:t>
    </w:r>
    <w:r w:rsidR="008F1F9E">
      <w:br/>
    </w:r>
    <w:r w:rsidRPr="0D4D3684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</w:t>
    </w:r>
    <w:proofErr w:type="gramStart"/>
    <w:r w:rsidRPr="0D4D3684">
      <w:rPr>
        <w:sz w:val="16"/>
        <w:szCs w:val="16"/>
      </w:rPr>
      <w:t xml:space="preserve">   (</w:t>
    </w:r>
    <w:proofErr w:type="gramEnd"/>
    <w:r w:rsidRPr="0D4D3684">
      <w:rPr>
        <w:sz w:val="16"/>
        <w:szCs w:val="16"/>
      </w:rPr>
      <w:t xml:space="preserve">For </w:t>
    </w:r>
    <w:proofErr w:type="spellStart"/>
    <w:r w:rsidRPr="0D4D3684">
      <w:rPr>
        <w:sz w:val="16"/>
        <w:szCs w:val="16"/>
      </w:rPr>
      <w:t>Brahm</w:t>
    </w:r>
    <w:proofErr w:type="spellEnd"/>
    <w:r w:rsidRPr="0D4D3684">
      <w:rPr>
        <w:sz w:val="16"/>
        <w:szCs w:val="16"/>
      </w:rPr>
      <w:t xml:space="preserve"> Centre Official Use)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112A4"/>
    <w:multiLevelType w:val="multilevel"/>
    <w:tmpl w:val="1C10F6EE"/>
    <w:lvl w:ilvl="0">
      <w:start w:val="1"/>
      <w:numFmt w:val="bullet"/>
      <w:lvlText w:val=""/>
      <w:lvlJc w:val="left"/>
      <w:pPr>
        <w:ind w:left="737" w:hanging="17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B70EDC"/>
    <w:multiLevelType w:val="hybridMultilevel"/>
    <w:tmpl w:val="E0E8D46C"/>
    <w:lvl w:ilvl="0" w:tplc="93406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81C41"/>
    <w:multiLevelType w:val="hybridMultilevel"/>
    <w:tmpl w:val="E8F0DC1A"/>
    <w:lvl w:ilvl="0" w:tplc="C1A46BE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6116DEB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7C072D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9904FB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E02541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8345A5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8C82A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30ADF9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DCC984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922B94"/>
    <w:multiLevelType w:val="hybridMultilevel"/>
    <w:tmpl w:val="FF46D9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114E0"/>
    <w:multiLevelType w:val="hybridMultilevel"/>
    <w:tmpl w:val="62C0F008"/>
    <w:lvl w:ilvl="0" w:tplc="CD140B78">
      <w:start w:val="8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10DA0"/>
    <w:multiLevelType w:val="hybridMultilevel"/>
    <w:tmpl w:val="B2B20644"/>
    <w:lvl w:ilvl="0" w:tplc="77C2EEEA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842632"/>
    <w:multiLevelType w:val="hybridMultilevel"/>
    <w:tmpl w:val="A63CF2F4"/>
    <w:lvl w:ilvl="0" w:tplc="77C2EEEA">
      <w:start w:val="1"/>
      <w:numFmt w:val="bullet"/>
      <w:lvlText w:val=""/>
      <w:lvlJc w:val="left"/>
      <w:pPr>
        <w:ind w:left="340" w:hanging="34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7" w15:restartNumberingAfterBreak="0">
    <w:nsid w:val="76B967BC"/>
    <w:multiLevelType w:val="hybridMultilevel"/>
    <w:tmpl w:val="4058E4C2"/>
    <w:lvl w:ilvl="0" w:tplc="C67AB514">
      <w:start w:val="8"/>
      <w:numFmt w:val="upperLetter"/>
      <w:lvlText w:val="(%1)"/>
      <w:lvlJc w:val="left"/>
      <w:pPr>
        <w:tabs>
          <w:tab w:val="num" w:pos="1860"/>
        </w:tabs>
        <w:ind w:left="1860" w:hanging="150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EF1095"/>
    <w:multiLevelType w:val="hybridMultilevel"/>
    <w:tmpl w:val="750CA946"/>
    <w:lvl w:ilvl="0" w:tplc="BE78A01A">
      <w:start w:val="8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849818">
    <w:abstractNumId w:val="3"/>
  </w:num>
  <w:num w:numId="2" w16cid:durableId="1984504035">
    <w:abstractNumId w:val="6"/>
  </w:num>
  <w:num w:numId="3" w16cid:durableId="2022925517">
    <w:abstractNumId w:val="2"/>
  </w:num>
  <w:num w:numId="4" w16cid:durableId="2013753343">
    <w:abstractNumId w:val="0"/>
  </w:num>
  <w:num w:numId="5" w16cid:durableId="12804649">
    <w:abstractNumId w:val="5"/>
  </w:num>
  <w:num w:numId="6" w16cid:durableId="1942297004">
    <w:abstractNumId w:val="8"/>
  </w:num>
  <w:num w:numId="7" w16cid:durableId="827595422">
    <w:abstractNumId w:val="4"/>
  </w:num>
  <w:num w:numId="8" w16cid:durableId="930970303">
    <w:abstractNumId w:val="7"/>
  </w:num>
  <w:num w:numId="9" w16cid:durableId="1393308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rawingGridVerticalSpacing w:val="163"/>
  <w:displayHorizontalDrawingGridEvery w:val="0"/>
  <w:displayVerticalDrawingGridEvery w:val="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221"/>
    <w:rsid w:val="00002A75"/>
    <w:rsid w:val="00003EB5"/>
    <w:rsid w:val="00003F56"/>
    <w:rsid w:val="00006B53"/>
    <w:rsid w:val="0001272F"/>
    <w:rsid w:val="00015A97"/>
    <w:rsid w:val="00024754"/>
    <w:rsid w:val="00024CA3"/>
    <w:rsid w:val="000271B8"/>
    <w:rsid w:val="00034A2A"/>
    <w:rsid w:val="00042E56"/>
    <w:rsid w:val="0005208F"/>
    <w:rsid w:val="000545D0"/>
    <w:rsid w:val="000652A0"/>
    <w:rsid w:val="00066094"/>
    <w:rsid w:val="00070DE4"/>
    <w:rsid w:val="00070DED"/>
    <w:rsid w:val="000722D6"/>
    <w:rsid w:val="00072C82"/>
    <w:rsid w:val="00073E47"/>
    <w:rsid w:val="00074F7A"/>
    <w:rsid w:val="00083C87"/>
    <w:rsid w:val="000874B2"/>
    <w:rsid w:val="000927F7"/>
    <w:rsid w:val="00094F11"/>
    <w:rsid w:val="000A4F5D"/>
    <w:rsid w:val="000A5118"/>
    <w:rsid w:val="000B0452"/>
    <w:rsid w:val="000B3939"/>
    <w:rsid w:val="000B5D63"/>
    <w:rsid w:val="000B6FA3"/>
    <w:rsid w:val="000B7844"/>
    <w:rsid w:val="000D4AFA"/>
    <w:rsid w:val="000D522C"/>
    <w:rsid w:val="000D5CAA"/>
    <w:rsid w:val="000E72A6"/>
    <w:rsid w:val="000F0FB3"/>
    <w:rsid w:val="000F2F50"/>
    <w:rsid w:val="000F7567"/>
    <w:rsid w:val="000F7E22"/>
    <w:rsid w:val="00100A8A"/>
    <w:rsid w:val="00104F71"/>
    <w:rsid w:val="0010792E"/>
    <w:rsid w:val="001224E9"/>
    <w:rsid w:val="00130F0C"/>
    <w:rsid w:val="00132F5E"/>
    <w:rsid w:val="0013736D"/>
    <w:rsid w:val="00145DBE"/>
    <w:rsid w:val="0015068E"/>
    <w:rsid w:val="00154793"/>
    <w:rsid w:val="00154A8C"/>
    <w:rsid w:val="00160EB5"/>
    <w:rsid w:val="0016124F"/>
    <w:rsid w:val="00171886"/>
    <w:rsid w:val="00171EFD"/>
    <w:rsid w:val="001922CB"/>
    <w:rsid w:val="00196235"/>
    <w:rsid w:val="00197685"/>
    <w:rsid w:val="001B0144"/>
    <w:rsid w:val="001B1AF0"/>
    <w:rsid w:val="001B2150"/>
    <w:rsid w:val="001B5238"/>
    <w:rsid w:val="001B6295"/>
    <w:rsid w:val="001C1813"/>
    <w:rsid w:val="001C7E17"/>
    <w:rsid w:val="001D44D9"/>
    <w:rsid w:val="001D6BBC"/>
    <w:rsid w:val="001D6BD5"/>
    <w:rsid w:val="001E26CA"/>
    <w:rsid w:val="001F5786"/>
    <w:rsid w:val="0020021D"/>
    <w:rsid w:val="00200EC9"/>
    <w:rsid w:val="00204647"/>
    <w:rsid w:val="00204E87"/>
    <w:rsid w:val="00210122"/>
    <w:rsid w:val="00210C40"/>
    <w:rsid w:val="002117CF"/>
    <w:rsid w:val="002148CE"/>
    <w:rsid w:val="00217AE0"/>
    <w:rsid w:val="00217B67"/>
    <w:rsid w:val="002267A9"/>
    <w:rsid w:val="002308C0"/>
    <w:rsid w:val="00233918"/>
    <w:rsid w:val="00240953"/>
    <w:rsid w:val="00253BAD"/>
    <w:rsid w:val="00256A6A"/>
    <w:rsid w:val="002621A7"/>
    <w:rsid w:val="00264658"/>
    <w:rsid w:val="00276E3F"/>
    <w:rsid w:val="002808AE"/>
    <w:rsid w:val="002850C2"/>
    <w:rsid w:val="002A301B"/>
    <w:rsid w:val="002A4329"/>
    <w:rsid w:val="002A600E"/>
    <w:rsid w:val="002B6F1F"/>
    <w:rsid w:val="002C313D"/>
    <w:rsid w:val="002C51BB"/>
    <w:rsid w:val="002D3144"/>
    <w:rsid w:val="002D3B9D"/>
    <w:rsid w:val="002E52F3"/>
    <w:rsid w:val="002F1CD0"/>
    <w:rsid w:val="002F1D8D"/>
    <w:rsid w:val="002F542F"/>
    <w:rsid w:val="002F7BD9"/>
    <w:rsid w:val="00300CA9"/>
    <w:rsid w:val="00302A8E"/>
    <w:rsid w:val="0030403E"/>
    <w:rsid w:val="0030404B"/>
    <w:rsid w:val="003067D6"/>
    <w:rsid w:val="00314654"/>
    <w:rsid w:val="003175B6"/>
    <w:rsid w:val="00322598"/>
    <w:rsid w:val="0032282B"/>
    <w:rsid w:val="0032328F"/>
    <w:rsid w:val="00336B99"/>
    <w:rsid w:val="00350BD8"/>
    <w:rsid w:val="00353DE4"/>
    <w:rsid w:val="003540AA"/>
    <w:rsid w:val="0035744B"/>
    <w:rsid w:val="00362411"/>
    <w:rsid w:val="00363BF5"/>
    <w:rsid w:val="00363FAE"/>
    <w:rsid w:val="003746F8"/>
    <w:rsid w:val="0038425E"/>
    <w:rsid w:val="00387F4B"/>
    <w:rsid w:val="00390B9D"/>
    <w:rsid w:val="0039144B"/>
    <w:rsid w:val="00392340"/>
    <w:rsid w:val="00392E32"/>
    <w:rsid w:val="003A5B77"/>
    <w:rsid w:val="003B1653"/>
    <w:rsid w:val="003B54A2"/>
    <w:rsid w:val="003C0005"/>
    <w:rsid w:val="003C542B"/>
    <w:rsid w:val="003C73AC"/>
    <w:rsid w:val="003D458F"/>
    <w:rsid w:val="003D55D2"/>
    <w:rsid w:val="003D6479"/>
    <w:rsid w:val="003E0E9E"/>
    <w:rsid w:val="003E1A5F"/>
    <w:rsid w:val="003E596C"/>
    <w:rsid w:val="003E5D2E"/>
    <w:rsid w:val="003E6422"/>
    <w:rsid w:val="003F0A5C"/>
    <w:rsid w:val="003F213E"/>
    <w:rsid w:val="003F6E30"/>
    <w:rsid w:val="00405BC6"/>
    <w:rsid w:val="00414D09"/>
    <w:rsid w:val="0042122C"/>
    <w:rsid w:val="00426244"/>
    <w:rsid w:val="00431C29"/>
    <w:rsid w:val="00432DC4"/>
    <w:rsid w:val="00450983"/>
    <w:rsid w:val="00452FFA"/>
    <w:rsid w:val="00453CF3"/>
    <w:rsid w:val="00455B8F"/>
    <w:rsid w:val="00455FE3"/>
    <w:rsid w:val="00456E42"/>
    <w:rsid w:val="004578B8"/>
    <w:rsid w:val="00460776"/>
    <w:rsid w:val="004647F6"/>
    <w:rsid w:val="004662DE"/>
    <w:rsid w:val="00466EFD"/>
    <w:rsid w:val="00467C06"/>
    <w:rsid w:val="00474604"/>
    <w:rsid w:val="00474FA4"/>
    <w:rsid w:val="00480D9A"/>
    <w:rsid w:val="00492E28"/>
    <w:rsid w:val="004964E0"/>
    <w:rsid w:val="00497CA7"/>
    <w:rsid w:val="004B1AFF"/>
    <w:rsid w:val="004B2303"/>
    <w:rsid w:val="004B79C5"/>
    <w:rsid w:val="004D1F17"/>
    <w:rsid w:val="004D5FA2"/>
    <w:rsid w:val="004E29A2"/>
    <w:rsid w:val="004E592C"/>
    <w:rsid w:val="004F2BDD"/>
    <w:rsid w:val="004F2D12"/>
    <w:rsid w:val="004F70DF"/>
    <w:rsid w:val="00500450"/>
    <w:rsid w:val="00506472"/>
    <w:rsid w:val="00511172"/>
    <w:rsid w:val="00513AB4"/>
    <w:rsid w:val="00524C09"/>
    <w:rsid w:val="00525461"/>
    <w:rsid w:val="00542DDC"/>
    <w:rsid w:val="00544210"/>
    <w:rsid w:val="00545890"/>
    <w:rsid w:val="005523DE"/>
    <w:rsid w:val="00552DC9"/>
    <w:rsid w:val="00556098"/>
    <w:rsid w:val="005567E8"/>
    <w:rsid w:val="00562052"/>
    <w:rsid w:val="005650A0"/>
    <w:rsid w:val="005676AD"/>
    <w:rsid w:val="0057039D"/>
    <w:rsid w:val="005707C8"/>
    <w:rsid w:val="00570BD1"/>
    <w:rsid w:val="0058088A"/>
    <w:rsid w:val="00581C81"/>
    <w:rsid w:val="00585CEF"/>
    <w:rsid w:val="005867E7"/>
    <w:rsid w:val="00587DF8"/>
    <w:rsid w:val="00587F28"/>
    <w:rsid w:val="005A0B3C"/>
    <w:rsid w:val="005A72E2"/>
    <w:rsid w:val="005B19CD"/>
    <w:rsid w:val="005C4B0C"/>
    <w:rsid w:val="005C50E4"/>
    <w:rsid w:val="005C5C5E"/>
    <w:rsid w:val="005C7604"/>
    <w:rsid w:val="005C77D5"/>
    <w:rsid w:val="005D14B3"/>
    <w:rsid w:val="005D5525"/>
    <w:rsid w:val="005D7A37"/>
    <w:rsid w:val="005E1707"/>
    <w:rsid w:val="005E225A"/>
    <w:rsid w:val="005E290D"/>
    <w:rsid w:val="005E3C0B"/>
    <w:rsid w:val="005F1705"/>
    <w:rsid w:val="005F5CC0"/>
    <w:rsid w:val="00612E23"/>
    <w:rsid w:val="00613625"/>
    <w:rsid w:val="0061506D"/>
    <w:rsid w:val="0061793E"/>
    <w:rsid w:val="00621679"/>
    <w:rsid w:val="00623792"/>
    <w:rsid w:val="0062414B"/>
    <w:rsid w:val="00625FCE"/>
    <w:rsid w:val="006267BF"/>
    <w:rsid w:val="00627125"/>
    <w:rsid w:val="00635D28"/>
    <w:rsid w:val="00637DC7"/>
    <w:rsid w:val="0064273D"/>
    <w:rsid w:val="00647B4A"/>
    <w:rsid w:val="0065280E"/>
    <w:rsid w:val="00653D7A"/>
    <w:rsid w:val="0066452F"/>
    <w:rsid w:val="00664576"/>
    <w:rsid w:val="00665EE5"/>
    <w:rsid w:val="00672595"/>
    <w:rsid w:val="0067404D"/>
    <w:rsid w:val="00681E40"/>
    <w:rsid w:val="006858D1"/>
    <w:rsid w:val="006905B8"/>
    <w:rsid w:val="00691B5C"/>
    <w:rsid w:val="00693B79"/>
    <w:rsid w:val="006969F6"/>
    <w:rsid w:val="00696D4C"/>
    <w:rsid w:val="006A1AEC"/>
    <w:rsid w:val="006A29CD"/>
    <w:rsid w:val="006A37B4"/>
    <w:rsid w:val="006A4F3E"/>
    <w:rsid w:val="006B37DB"/>
    <w:rsid w:val="006C119F"/>
    <w:rsid w:val="006C3EA5"/>
    <w:rsid w:val="006C55F6"/>
    <w:rsid w:val="006D1EE0"/>
    <w:rsid w:val="006D31CC"/>
    <w:rsid w:val="006E0CD3"/>
    <w:rsid w:val="006E1782"/>
    <w:rsid w:val="006E5E05"/>
    <w:rsid w:val="006F00BA"/>
    <w:rsid w:val="006F1176"/>
    <w:rsid w:val="006F1E25"/>
    <w:rsid w:val="006F3176"/>
    <w:rsid w:val="006F70FD"/>
    <w:rsid w:val="00702610"/>
    <w:rsid w:val="007035F0"/>
    <w:rsid w:val="00704114"/>
    <w:rsid w:val="00704CB1"/>
    <w:rsid w:val="00705C06"/>
    <w:rsid w:val="0070636A"/>
    <w:rsid w:val="00712308"/>
    <w:rsid w:val="00715AD2"/>
    <w:rsid w:val="00721B90"/>
    <w:rsid w:val="00722C1C"/>
    <w:rsid w:val="00733504"/>
    <w:rsid w:val="00736556"/>
    <w:rsid w:val="007365F8"/>
    <w:rsid w:val="00740BA0"/>
    <w:rsid w:val="0075032F"/>
    <w:rsid w:val="00752519"/>
    <w:rsid w:val="00753884"/>
    <w:rsid w:val="007613BB"/>
    <w:rsid w:val="00761ED5"/>
    <w:rsid w:val="00767556"/>
    <w:rsid w:val="00767AD7"/>
    <w:rsid w:val="007716B5"/>
    <w:rsid w:val="007757D8"/>
    <w:rsid w:val="00776FF6"/>
    <w:rsid w:val="0078022E"/>
    <w:rsid w:val="007823C2"/>
    <w:rsid w:val="00791B84"/>
    <w:rsid w:val="007951A0"/>
    <w:rsid w:val="00796376"/>
    <w:rsid w:val="007A2EF8"/>
    <w:rsid w:val="007A2F25"/>
    <w:rsid w:val="007B345E"/>
    <w:rsid w:val="007B790E"/>
    <w:rsid w:val="007C060F"/>
    <w:rsid w:val="007C18D9"/>
    <w:rsid w:val="007C67BB"/>
    <w:rsid w:val="007D0146"/>
    <w:rsid w:val="007D5689"/>
    <w:rsid w:val="007D571C"/>
    <w:rsid w:val="007D6053"/>
    <w:rsid w:val="007E78AD"/>
    <w:rsid w:val="007F2C6F"/>
    <w:rsid w:val="007F3B59"/>
    <w:rsid w:val="007F3F4A"/>
    <w:rsid w:val="007F4D23"/>
    <w:rsid w:val="007F5C07"/>
    <w:rsid w:val="00802E97"/>
    <w:rsid w:val="0080443B"/>
    <w:rsid w:val="008056BF"/>
    <w:rsid w:val="0080718B"/>
    <w:rsid w:val="008101F8"/>
    <w:rsid w:val="008235A1"/>
    <w:rsid w:val="00826DD1"/>
    <w:rsid w:val="008311EE"/>
    <w:rsid w:val="008344F3"/>
    <w:rsid w:val="00837A06"/>
    <w:rsid w:val="008426C8"/>
    <w:rsid w:val="00851573"/>
    <w:rsid w:val="00854320"/>
    <w:rsid w:val="00857889"/>
    <w:rsid w:val="00857DD6"/>
    <w:rsid w:val="00861879"/>
    <w:rsid w:val="008733C5"/>
    <w:rsid w:val="00873C5D"/>
    <w:rsid w:val="00877CF9"/>
    <w:rsid w:val="00881958"/>
    <w:rsid w:val="00883012"/>
    <w:rsid w:val="00884346"/>
    <w:rsid w:val="00885924"/>
    <w:rsid w:val="008947DF"/>
    <w:rsid w:val="00897119"/>
    <w:rsid w:val="008A2556"/>
    <w:rsid w:val="008A3782"/>
    <w:rsid w:val="008B0012"/>
    <w:rsid w:val="008B2F04"/>
    <w:rsid w:val="008B69E3"/>
    <w:rsid w:val="008B713B"/>
    <w:rsid w:val="008C4649"/>
    <w:rsid w:val="008D4A4C"/>
    <w:rsid w:val="008E002F"/>
    <w:rsid w:val="008F1F9E"/>
    <w:rsid w:val="008F2BF4"/>
    <w:rsid w:val="008F39F3"/>
    <w:rsid w:val="009021EE"/>
    <w:rsid w:val="00904391"/>
    <w:rsid w:val="00906837"/>
    <w:rsid w:val="009122CE"/>
    <w:rsid w:val="00916726"/>
    <w:rsid w:val="00917BCA"/>
    <w:rsid w:val="00921E25"/>
    <w:rsid w:val="009308E8"/>
    <w:rsid w:val="00931914"/>
    <w:rsid w:val="009350A5"/>
    <w:rsid w:val="009363EE"/>
    <w:rsid w:val="00941231"/>
    <w:rsid w:val="00943E50"/>
    <w:rsid w:val="00943F29"/>
    <w:rsid w:val="009457B2"/>
    <w:rsid w:val="009518A3"/>
    <w:rsid w:val="00951AA5"/>
    <w:rsid w:val="009521F7"/>
    <w:rsid w:val="00954AF3"/>
    <w:rsid w:val="00956019"/>
    <w:rsid w:val="00961667"/>
    <w:rsid w:val="00961A3F"/>
    <w:rsid w:val="00966875"/>
    <w:rsid w:val="00971D52"/>
    <w:rsid w:val="0097298C"/>
    <w:rsid w:val="00976626"/>
    <w:rsid w:val="00981EC0"/>
    <w:rsid w:val="00985573"/>
    <w:rsid w:val="009A4974"/>
    <w:rsid w:val="009A6615"/>
    <w:rsid w:val="009B7B4F"/>
    <w:rsid w:val="009C0128"/>
    <w:rsid w:val="009C1FC2"/>
    <w:rsid w:val="009D3D96"/>
    <w:rsid w:val="009D4F76"/>
    <w:rsid w:val="009D523F"/>
    <w:rsid w:val="009D74C0"/>
    <w:rsid w:val="009E391A"/>
    <w:rsid w:val="00A01097"/>
    <w:rsid w:val="00A0670C"/>
    <w:rsid w:val="00A105FE"/>
    <w:rsid w:val="00A11C4F"/>
    <w:rsid w:val="00A121E8"/>
    <w:rsid w:val="00A1277A"/>
    <w:rsid w:val="00A1603E"/>
    <w:rsid w:val="00A164C0"/>
    <w:rsid w:val="00A20963"/>
    <w:rsid w:val="00A24A29"/>
    <w:rsid w:val="00A26635"/>
    <w:rsid w:val="00A2686D"/>
    <w:rsid w:val="00A26E56"/>
    <w:rsid w:val="00A31221"/>
    <w:rsid w:val="00A429BC"/>
    <w:rsid w:val="00A46CAE"/>
    <w:rsid w:val="00A62196"/>
    <w:rsid w:val="00A67061"/>
    <w:rsid w:val="00A74CA8"/>
    <w:rsid w:val="00A77F55"/>
    <w:rsid w:val="00A81C6B"/>
    <w:rsid w:val="00A92BEE"/>
    <w:rsid w:val="00A958FC"/>
    <w:rsid w:val="00A96E38"/>
    <w:rsid w:val="00AA14E0"/>
    <w:rsid w:val="00AA3D9B"/>
    <w:rsid w:val="00AA40D0"/>
    <w:rsid w:val="00AA5913"/>
    <w:rsid w:val="00AA794D"/>
    <w:rsid w:val="00AB1861"/>
    <w:rsid w:val="00AC1E5E"/>
    <w:rsid w:val="00AC4C59"/>
    <w:rsid w:val="00AC74CE"/>
    <w:rsid w:val="00AD33A9"/>
    <w:rsid w:val="00AD5CDF"/>
    <w:rsid w:val="00AD5D76"/>
    <w:rsid w:val="00AF1BB9"/>
    <w:rsid w:val="00AF30A0"/>
    <w:rsid w:val="00AF3186"/>
    <w:rsid w:val="00B01E42"/>
    <w:rsid w:val="00B0270B"/>
    <w:rsid w:val="00B02A23"/>
    <w:rsid w:val="00B0604B"/>
    <w:rsid w:val="00B06C28"/>
    <w:rsid w:val="00B075B7"/>
    <w:rsid w:val="00B11E6A"/>
    <w:rsid w:val="00B14E8D"/>
    <w:rsid w:val="00B2152B"/>
    <w:rsid w:val="00B309F2"/>
    <w:rsid w:val="00B346CD"/>
    <w:rsid w:val="00B34AF0"/>
    <w:rsid w:val="00B36AFD"/>
    <w:rsid w:val="00B3784A"/>
    <w:rsid w:val="00B44101"/>
    <w:rsid w:val="00B546E2"/>
    <w:rsid w:val="00B57960"/>
    <w:rsid w:val="00B60228"/>
    <w:rsid w:val="00B61AB3"/>
    <w:rsid w:val="00B64144"/>
    <w:rsid w:val="00B65DBC"/>
    <w:rsid w:val="00B6608E"/>
    <w:rsid w:val="00B77AE6"/>
    <w:rsid w:val="00B8061F"/>
    <w:rsid w:val="00B81B49"/>
    <w:rsid w:val="00B83CEC"/>
    <w:rsid w:val="00B86548"/>
    <w:rsid w:val="00B86F7A"/>
    <w:rsid w:val="00B9062E"/>
    <w:rsid w:val="00B930A6"/>
    <w:rsid w:val="00B93CBE"/>
    <w:rsid w:val="00B945F1"/>
    <w:rsid w:val="00B95216"/>
    <w:rsid w:val="00B970EB"/>
    <w:rsid w:val="00B97E11"/>
    <w:rsid w:val="00BA4321"/>
    <w:rsid w:val="00BA48BB"/>
    <w:rsid w:val="00BA7676"/>
    <w:rsid w:val="00BB0080"/>
    <w:rsid w:val="00BB1AF3"/>
    <w:rsid w:val="00BB4EA6"/>
    <w:rsid w:val="00BB777B"/>
    <w:rsid w:val="00BC22C3"/>
    <w:rsid w:val="00BC5F84"/>
    <w:rsid w:val="00BD00F2"/>
    <w:rsid w:val="00BD0588"/>
    <w:rsid w:val="00BD6188"/>
    <w:rsid w:val="00BE18FC"/>
    <w:rsid w:val="00BE719E"/>
    <w:rsid w:val="00BF15FE"/>
    <w:rsid w:val="00BF4B5D"/>
    <w:rsid w:val="00BF5732"/>
    <w:rsid w:val="00BF6926"/>
    <w:rsid w:val="00C046F6"/>
    <w:rsid w:val="00C05A7E"/>
    <w:rsid w:val="00C1389A"/>
    <w:rsid w:val="00C40CED"/>
    <w:rsid w:val="00C4271E"/>
    <w:rsid w:val="00C467EE"/>
    <w:rsid w:val="00C4718C"/>
    <w:rsid w:val="00C5085A"/>
    <w:rsid w:val="00C51F1A"/>
    <w:rsid w:val="00C548DE"/>
    <w:rsid w:val="00C57749"/>
    <w:rsid w:val="00C61416"/>
    <w:rsid w:val="00C66E89"/>
    <w:rsid w:val="00C67891"/>
    <w:rsid w:val="00C75C67"/>
    <w:rsid w:val="00C8252A"/>
    <w:rsid w:val="00C900CC"/>
    <w:rsid w:val="00C90EC6"/>
    <w:rsid w:val="00C90EDF"/>
    <w:rsid w:val="00C91062"/>
    <w:rsid w:val="00C95C33"/>
    <w:rsid w:val="00CA4D4D"/>
    <w:rsid w:val="00CB1DCF"/>
    <w:rsid w:val="00CD76D3"/>
    <w:rsid w:val="00CE13F7"/>
    <w:rsid w:val="00CE41F7"/>
    <w:rsid w:val="00CE4212"/>
    <w:rsid w:val="00CF4FE7"/>
    <w:rsid w:val="00CF66AF"/>
    <w:rsid w:val="00CF7883"/>
    <w:rsid w:val="00D01020"/>
    <w:rsid w:val="00D07B4B"/>
    <w:rsid w:val="00D1127C"/>
    <w:rsid w:val="00D15EE7"/>
    <w:rsid w:val="00D321A8"/>
    <w:rsid w:val="00D33E95"/>
    <w:rsid w:val="00D4320D"/>
    <w:rsid w:val="00D457DC"/>
    <w:rsid w:val="00D51EDB"/>
    <w:rsid w:val="00D52E94"/>
    <w:rsid w:val="00D5634F"/>
    <w:rsid w:val="00D57175"/>
    <w:rsid w:val="00D57320"/>
    <w:rsid w:val="00D6046D"/>
    <w:rsid w:val="00D60CD4"/>
    <w:rsid w:val="00D639F7"/>
    <w:rsid w:val="00D77AED"/>
    <w:rsid w:val="00D77AF3"/>
    <w:rsid w:val="00D94C42"/>
    <w:rsid w:val="00D958CE"/>
    <w:rsid w:val="00D96058"/>
    <w:rsid w:val="00D97327"/>
    <w:rsid w:val="00DA73C7"/>
    <w:rsid w:val="00DB42EF"/>
    <w:rsid w:val="00DC31C3"/>
    <w:rsid w:val="00DD71F3"/>
    <w:rsid w:val="00DF03C6"/>
    <w:rsid w:val="00DF0A29"/>
    <w:rsid w:val="00DF1783"/>
    <w:rsid w:val="00DF5258"/>
    <w:rsid w:val="00E07811"/>
    <w:rsid w:val="00E16CFB"/>
    <w:rsid w:val="00E305A4"/>
    <w:rsid w:val="00E35708"/>
    <w:rsid w:val="00E41B00"/>
    <w:rsid w:val="00E54AC9"/>
    <w:rsid w:val="00E56E13"/>
    <w:rsid w:val="00E57136"/>
    <w:rsid w:val="00E64F4E"/>
    <w:rsid w:val="00E71009"/>
    <w:rsid w:val="00E72678"/>
    <w:rsid w:val="00E74BCC"/>
    <w:rsid w:val="00E775FD"/>
    <w:rsid w:val="00E86F2F"/>
    <w:rsid w:val="00E90B1E"/>
    <w:rsid w:val="00E93245"/>
    <w:rsid w:val="00E96577"/>
    <w:rsid w:val="00E97355"/>
    <w:rsid w:val="00EA0B33"/>
    <w:rsid w:val="00EA5169"/>
    <w:rsid w:val="00EA7245"/>
    <w:rsid w:val="00EC4701"/>
    <w:rsid w:val="00EC5D28"/>
    <w:rsid w:val="00EC7BE4"/>
    <w:rsid w:val="00EC7F81"/>
    <w:rsid w:val="00ED0011"/>
    <w:rsid w:val="00ED3D1D"/>
    <w:rsid w:val="00EE0BF4"/>
    <w:rsid w:val="00EE1810"/>
    <w:rsid w:val="00EE60F9"/>
    <w:rsid w:val="00EE6621"/>
    <w:rsid w:val="00EF440E"/>
    <w:rsid w:val="00F03734"/>
    <w:rsid w:val="00F03B1F"/>
    <w:rsid w:val="00F107CC"/>
    <w:rsid w:val="00F10A01"/>
    <w:rsid w:val="00F1474E"/>
    <w:rsid w:val="00F177F5"/>
    <w:rsid w:val="00F25317"/>
    <w:rsid w:val="00F305F3"/>
    <w:rsid w:val="00F367D5"/>
    <w:rsid w:val="00F42806"/>
    <w:rsid w:val="00F439C5"/>
    <w:rsid w:val="00F44F57"/>
    <w:rsid w:val="00F5094E"/>
    <w:rsid w:val="00F5219E"/>
    <w:rsid w:val="00F526AF"/>
    <w:rsid w:val="00F54F1C"/>
    <w:rsid w:val="00F601BB"/>
    <w:rsid w:val="00F670D4"/>
    <w:rsid w:val="00F87E10"/>
    <w:rsid w:val="00F91CD2"/>
    <w:rsid w:val="00FA66E2"/>
    <w:rsid w:val="00FA7806"/>
    <w:rsid w:val="00FA797F"/>
    <w:rsid w:val="00FB0439"/>
    <w:rsid w:val="00FB2B6F"/>
    <w:rsid w:val="00FB4DC1"/>
    <w:rsid w:val="00FB720B"/>
    <w:rsid w:val="00FC1F4A"/>
    <w:rsid w:val="00FC4514"/>
    <w:rsid w:val="00FC6478"/>
    <w:rsid w:val="00FD4CA9"/>
    <w:rsid w:val="00FE1553"/>
    <w:rsid w:val="00FE184C"/>
    <w:rsid w:val="00FE4622"/>
    <w:rsid w:val="00FE4917"/>
    <w:rsid w:val="00FF3BAF"/>
    <w:rsid w:val="00FF403A"/>
    <w:rsid w:val="00FF50E9"/>
    <w:rsid w:val="02453128"/>
    <w:rsid w:val="03667AA0"/>
    <w:rsid w:val="0D4D3684"/>
    <w:rsid w:val="1124F829"/>
    <w:rsid w:val="14A58AEE"/>
    <w:rsid w:val="14D3AAAD"/>
    <w:rsid w:val="18E791E3"/>
    <w:rsid w:val="1EDAC57C"/>
    <w:rsid w:val="26AF7880"/>
    <w:rsid w:val="27EBFA67"/>
    <w:rsid w:val="2AB4F778"/>
    <w:rsid w:val="2C518030"/>
    <w:rsid w:val="30FAFF9D"/>
    <w:rsid w:val="31E5E745"/>
    <w:rsid w:val="3292AD5D"/>
    <w:rsid w:val="36B95868"/>
    <w:rsid w:val="396FC359"/>
    <w:rsid w:val="3CD21D46"/>
    <w:rsid w:val="3F554D50"/>
    <w:rsid w:val="40C1E3B4"/>
    <w:rsid w:val="437EB313"/>
    <w:rsid w:val="453342C9"/>
    <w:rsid w:val="5AFC93FE"/>
    <w:rsid w:val="5E03DCCF"/>
    <w:rsid w:val="628744B3"/>
    <w:rsid w:val="6E346509"/>
    <w:rsid w:val="6FC342C0"/>
    <w:rsid w:val="71CF4055"/>
    <w:rsid w:val="784DE825"/>
    <w:rsid w:val="7DAA9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879B87F"/>
  <w15:docId w15:val="{D89335B3-5FE2-4F44-96C3-6F87575B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A3782"/>
    <w:pPr>
      <w:spacing w:after="20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46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E3C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E3C0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5E3C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E3C0B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A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7AF3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semiHidden/>
    <w:unhideWhenUsed/>
    <w:rsid w:val="008843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34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8434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34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84346"/>
    <w:rPr>
      <w:b/>
      <w:bCs/>
      <w:lang w:val="en-US" w:eastAsia="en-US"/>
    </w:rPr>
  </w:style>
  <w:style w:type="character" w:styleId="Hyperlink">
    <w:name w:val="Hyperlink"/>
    <w:uiPriority w:val="99"/>
    <w:unhideWhenUsed/>
    <w:rsid w:val="0094123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02A8E"/>
  </w:style>
  <w:style w:type="character" w:styleId="FollowedHyperlink">
    <w:name w:val="FollowedHyperlink"/>
    <w:basedOn w:val="DefaultParagraphFont"/>
    <w:uiPriority w:val="99"/>
    <w:semiHidden/>
    <w:unhideWhenUsed/>
    <w:rsid w:val="004578B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906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brahmcentre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\Documents\Virtual%20Hospital\VH%20Forms\Brahm_referral%20for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3288EB6BF6464A93CFD4246AE97E2B" ma:contentTypeVersion="16" ma:contentTypeDescription="Create a new document." ma:contentTypeScope="" ma:versionID="d205882aa10ab0ad8e444acf95ee9f0a">
  <xsd:schema xmlns:xsd="http://www.w3.org/2001/XMLSchema" xmlns:xs="http://www.w3.org/2001/XMLSchema" xmlns:p="http://schemas.microsoft.com/office/2006/metadata/properties" xmlns:ns2="8f3172ac-a561-40c2-a35d-32630b8158ea" xmlns:ns3="4c1f6570-9c7a-4956-90c1-6295528810b0" targetNamespace="http://schemas.microsoft.com/office/2006/metadata/properties" ma:root="true" ma:fieldsID="6dbc6e7c9a1fe85695b12a4e0e62dba4" ns2:_="" ns3:_="">
    <xsd:import namespace="8f3172ac-a561-40c2-a35d-32630b8158ea"/>
    <xsd:import namespace="4c1f6570-9c7a-4956-90c1-6295528810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172ac-a561-40c2-a35d-32630b815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2331ac-f236-4284-aa40-5dcfd6afcc13}" ma:internalName="TaxCatchAll" ma:showField="CatchAllData" ma:web="8f3172ac-a561-40c2-a35d-32630b815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f6570-9c7a-4956-90c1-629552881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0bf1af-b2c7-48da-a47f-5e8ac52de1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3172ac-a561-40c2-a35d-32630b8158ea">
      <UserInfo>
        <DisplayName>Siok Bin</DisplayName>
        <AccountId>79</AccountId>
        <AccountType/>
      </UserInfo>
      <UserInfo>
        <DisplayName>Hannie Hay</DisplayName>
        <AccountId>119</AccountId>
        <AccountType/>
      </UserInfo>
    </SharedWithUsers>
    <TaxCatchAll xmlns="8f3172ac-a561-40c2-a35d-32630b8158ea" xsi:nil="true"/>
    <lcf76f155ced4ddcb4097134ff3c332f xmlns="4c1f6570-9c7a-4956-90c1-6295528810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191F38-A3C5-420F-80A3-6A1284B018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12A51-AD73-4A58-B74F-D7EFDF7DC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172ac-a561-40c2-a35d-32630b8158ea"/>
    <ds:schemaRef ds:uri="4c1f6570-9c7a-4956-90c1-629552881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595EA9-EC79-4367-A755-3960697EC5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358208-D266-400B-B312-0B1B577F366A}">
  <ds:schemaRefs>
    <ds:schemaRef ds:uri="http://schemas.microsoft.com/office/2006/metadata/properties"/>
    <ds:schemaRef ds:uri="http://schemas.microsoft.com/office/infopath/2007/PartnerControls"/>
    <ds:schemaRef ds:uri="8f3172ac-a561-40c2-a35d-32630b8158ea"/>
    <ds:schemaRef ds:uri="4c1f6570-9c7a-4956-90c1-6295528810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C:\Users\Lily\Documents\Virtual Hospital\VH Forms\Brahm_referral form.dotm</Template>
  <TotalTime>0</TotalTime>
  <Pages>2</Pages>
  <Words>524</Words>
  <Characters>7660</Characters>
  <Application>Microsoft Office Word</Application>
  <DocSecurity>0</DocSecurity>
  <Lines>63</Lines>
  <Paragraphs>16</Paragraphs>
  <ScaleCrop>false</ScaleCrop>
  <Company>Singapore Government</Company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</dc:title>
  <dc:subject/>
  <dc:creator>Lily</dc:creator>
  <cp:keywords/>
  <dc:description/>
  <cp:lastModifiedBy>Xin Li</cp:lastModifiedBy>
  <cp:revision>2</cp:revision>
  <cp:lastPrinted>2024-07-18T06:51:00Z</cp:lastPrinted>
  <dcterms:created xsi:type="dcterms:W3CDTF">2024-07-18T06:51:00Z</dcterms:created>
  <dcterms:modified xsi:type="dcterms:W3CDTF">2024-07-18T06:51:00Z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0x010100ED3288EB6BF6464A93CFD4246AE97E2B</vt:lpwstr>
  </property>
</Properties>
</file>